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C1A95" w14:textId="5A3E8172" w:rsidR="00A038D5" w:rsidRPr="002E6C23" w:rsidRDefault="00C93083" w:rsidP="00324175">
      <w:pPr>
        <w:spacing w:line="240" w:lineRule="auto"/>
        <w:rPr>
          <w:rFonts w:hAnsi="Times New Roman"/>
          <w:sz w:val="22"/>
          <w:szCs w:val="22"/>
        </w:rPr>
      </w:pPr>
      <w:r w:rsidRPr="00C93083">
        <w:rPr>
          <w:rFonts w:hAnsi="Times New Roman" w:hint="eastAsia"/>
          <w:sz w:val="22"/>
          <w:szCs w:val="22"/>
        </w:rPr>
        <w:t>様式第</w:t>
      </w:r>
      <w:r>
        <w:rPr>
          <w:rFonts w:hAnsi="Times New Roman" w:hint="eastAsia"/>
          <w:sz w:val="22"/>
          <w:szCs w:val="22"/>
        </w:rPr>
        <w:t>１</w:t>
      </w:r>
      <w:r w:rsidRPr="00C93083">
        <w:rPr>
          <w:rFonts w:hAnsi="Times New Roman" w:hint="eastAsia"/>
          <w:sz w:val="22"/>
          <w:szCs w:val="22"/>
        </w:rPr>
        <w:t>号（第</w:t>
      </w:r>
      <w:r>
        <w:rPr>
          <w:rFonts w:hAnsi="Times New Roman" w:hint="eastAsia"/>
          <w:sz w:val="22"/>
          <w:szCs w:val="22"/>
        </w:rPr>
        <w:t>２</w:t>
      </w:r>
      <w:r w:rsidRPr="00C93083">
        <w:rPr>
          <w:rFonts w:hAnsi="Times New Roman" w:hint="eastAsia"/>
          <w:sz w:val="22"/>
          <w:szCs w:val="22"/>
        </w:rPr>
        <w:t>条、第</w:t>
      </w:r>
      <w:r>
        <w:rPr>
          <w:rFonts w:hAnsi="Times New Roman" w:hint="eastAsia"/>
          <w:sz w:val="22"/>
          <w:szCs w:val="22"/>
        </w:rPr>
        <w:t>４</w:t>
      </w:r>
      <w:r w:rsidRPr="00C93083">
        <w:rPr>
          <w:rFonts w:hAnsi="Times New Roman" w:hint="eastAsia"/>
          <w:sz w:val="22"/>
          <w:szCs w:val="22"/>
        </w:rPr>
        <w:t>条関係）</w:t>
      </w:r>
    </w:p>
    <w:p w14:paraId="370B33F2" w14:textId="77777777" w:rsidR="001D59D1" w:rsidRPr="002E6C23" w:rsidRDefault="001D59D1" w:rsidP="00324175">
      <w:pPr>
        <w:spacing w:line="240" w:lineRule="auto"/>
        <w:rPr>
          <w:rFonts w:hAnsi="Times New Roman"/>
          <w:sz w:val="22"/>
          <w:szCs w:val="22"/>
        </w:rPr>
      </w:pPr>
    </w:p>
    <w:p w14:paraId="2319A3BC" w14:textId="136E8481" w:rsidR="000E591F" w:rsidRPr="002E6C23" w:rsidRDefault="001D59D1" w:rsidP="001D59D1">
      <w:pPr>
        <w:spacing w:line="240" w:lineRule="auto"/>
        <w:jc w:val="center"/>
        <w:rPr>
          <w:rFonts w:hAnsi="Times New Roman"/>
          <w:sz w:val="22"/>
          <w:szCs w:val="22"/>
        </w:rPr>
      </w:pPr>
      <w:r w:rsidRPr="002E6C23">
        <w:rPr>
          <w:rFonts w:hAnsi="Times New Roman" w:hint="eastAsia"/>
          <w:sz w:val="22"/>
          <w:szCs w:val="22"/>
        </w:rPr>
        <w:t>八幡平市地域交流センター</w:t>
      </w:r>
      <w:r w:rsidR="00695F4D">
        <w:rPr>
          <w:rFonts w:hAnsi="Times New Roman" w:hint="eastAsia"/>
          <w:sz w:val="22"/>
          <w:szCs w:val="22"/>
        </w:rPr>
        <w:t>利用</w:t>
      </w:r>
      <w:r w:rsidR="004D7E03" w:rsidRPr="002E6C23">
        <w:rPr>
          <w:rFonts w:hAnsi="Times New Roman" w:hint="eastAsia"/>
          <w:sz w:val="22"/>
          <w:szCs w:val="22"/>
        </w:rPr>
        <w:t>（変更）</w:t>
      </w:r>
      <w:r w:rsidRPr="002E6C23">
        <w:rPr>
          <w:rFonts w:hAnsi="Times New Roman" w:hint="eastAsia"/>
          <w:sz w:val="22"/>
          <w:szCs w:val="22"/>
        </w:rPr>
        <w:t>許可申請書</w:t>
      </w:r>
    </w:p>
    <w:p w14:paraId="79065DB2" w14:textId="63C34D58" w:rsidR="001D59D1" w:rsidRPr="002E6C23" w:rsidRDefault="001D59D1" w:rsidP="00324175">
      <w:pPr>
        <w:spacing w:line="240" w:lineRule="auto"/>
        <w:rPr>
          <w:rFonts w:hAnsi="Times New Roman"/>
          <w:sz w:val="22"/>
          <w:szCs w:val="22"/>
        </w:rPr>
      </w:pPr>
    </w:p>
    <w:p w14:paraId="567B1CF5" w14:textId="4B6342D9" w:rsidR="001D59D1" w:rsidRPr="002E6C23" w:rsidRDefault="001D59D1" w:rsidP="001D59D1">
      <w:pPr>
        <w:spacing w:line="240" w:lineRule="auto"/>
        <w:jc w:val="right"/>
        <w:rPr>
          <w:rFonts w:hAnsi="Times New Roman"/>
          <w:sz w:val="22"/>
          <w:szCs w:val="22"/>
        </w:rPr>
      </w:pPr>
      <w:r w:rsidRPr="002E6C23">
        <w:rPr>
          <w:rFonts w:hAnsi="Times New Roman" w:hint="eastAsia"/>
          <w:sz w:val="22"/>
          <w:szCs w:val="22"/>
        </w:rPr>
        <w:t>年　　　月　　　日</w:t>
      </w:r>
    </w:p>
    <w:p w14:paraId="5A348BB1" w14:textId="16446885" w:rsidR="000E591F" w:rsidRPr="002E6C23" w:rsidRDefault="000E591F" w:rsidP="00324175">
      <w:pPr>
        <w:spacing w:line="240" w:lineRule="auto"/>
        <w:rPr>
          <w:rFonts w:hAnsi="Times New Roman"/>
          <w:sz w:val="22"/>
          <w:szCs w:val="22"/>
        </w:rPr>
      </w:pPr>
    </w:p>
    <w:p w14:paraId="596A7B79" w14:textId="5292DCBC" w:rsidR="001D59D1" w:rsidRPr="002E6C23" w:rsidRDefault="00695F4D" w:rsidP="001D59D1">
      <w:pPr>
        <w:spacing w:line="240" w:lineRule="auto"/>
        <w:ind w:firstLineChars="200" w:firstLine="402"/>
        <w:rPr>
          <w:rFonts w:hAnsi="Times New Roman"/>
          <w:sz w:val="22"/>
          <w:szCs w:val="22"/>
        </w:rPr>
      </w:pPr>
      <w:r>
        <w:rPr>
          <w:rFonts w:hAnsi="Times New Roman" w:hint="eastAsia"/>
          <w:sz w:val="22"/>
          <w:szCs w:val="22"/>
        </w:rPr>
        <w:t>指定管理者</w:t>
      </w:r>
      <w:r w:rsidR="001D59D1" w:rsidRPr="002E6C23">
        <w:rPr>
          <w:rFonts w:hAnsi="Times New Roman" w:hint="eastAsia"/>
          <w:sz w:val="22"/>
          <w:szCs w:val="22"/>
        </w:rPr>
        <w:t xml:space="preserve">　　　　　様</w:t>
      </w:r>
    </w:p>
    <w:p w14:paraId="26AD0A9B" w14:textId="7051135F" w:rsidR="001D59D1" w:rsidRPr="002E6C23" w:rsidRDefault="001D59D1" w:rsidP="001D59D1">
      <w:pPr>
        <w:spacing w:line="240" w:lineRule="auto"/>
        <w:rPr>
          <w:rFonts w:hAnsi="Times New Roman"/>
          <w:sz w:val="22"/>
          <w:szCs w:val="22"/>
        </w:rPr>
      </w:pPr>
    </w:p>
    <w:p w14:paraId="71610D3C" w14:textId="0A625AA6" w:rsidR="008B1EFF" w:rsidRPr="002E6C23" w:rsidRDefault="008B1EFF" w:rsidP="008B1EFF">
      <w:pPr>
        <w:spacing w:line="0" w:lineRule="atLeast"/>
        <w:ind w:firstLineChars="2200" w:firstLine="4427"/>
        <w:rPr>
          <w:rFonts w:hAnsi="Times New Roman"/>
          <w:sz w:val="22"/>
          <w:szCs w:val="22"/>
        </w:rPr>
      </w:pPr>
      <w:r w:rsidRPr="002E6C23">
        <w:rPr>
          <w:rFonts w:hAnsi="Times New Roman" w:hint="eastAsia"/>
          <w:sz w:val="22"/>
          <w:szCs w:val="22"/>
        </w:rPr>
        <w:t xml:space="preserve">申請者　</w:t>
      </w:r>
      <w:r w:rsidRPr="002E6C23">
        <w:rPr>
          <w:rFonts w:hAnsi="Times New Roman" w:hint="eastAsia"/>
          <w:spacing w:val="19"/>
          <w:kern w:val="0"/>
          <w:sz w:val="22"/>
          <w:szCs w:val="22"/>
          <w:fitText w:val="995" w:id="-690852606"/>
        </w:rPr>
        <w:t>住所又</w:t>
      </w:r>
      <w:r w:rsidRPr="002E6C23">
        <w:rPr>
          <w:rFonts w:hAnsi="Times New Roman" w:hint="eastAsia"/>
          <w:spacing w:val="1"/>
          <w:kern w:val="0"/>
          <w:sz w:val="22"/>
          <w:szCs w:val="22"/>
          <w:fitText w:val="995" w:id="-690852606"/>
        </w:rPr>
        <w:t>は</w:t>
      </w:r>
    </w:p>
    <w:p w14:paraId="1290E624" w14:textId="06263165" w:rsidR="008B1EFF" w:rsidRPr="002E6C23" w:rsidRDefault="008B1EFF" w:rsidP="008B1EFF">
      <w:pPr>
        <w:spacing w:line="0" w:lineRule="atLeast"/>
        <w:ind w:leftChars="2373" w:left="5249"/>
        <w:rPr>
          <w:rFonts w:hAnsi="Times New Roman"/>
          <w:kern w:val="0"/>
          <w:sz w:val="22"/>
          <w:szCs w:val="22"/>
        </w:rPr>
      </w:pPr>
      <w:r w:rsidRPr="002E6C23">
        <w:rPr>
          <w:rFonts w:hAnsi="Times New Roman" w:hint="eastAsia"/>
          <w:spacing w:val="84"/>
          <w:kern w:val="0"/>
          <w:sz w:val="22"/>
          <w:szCs w:val="22"/>
          <w:fitText w:val="995" w:id="-690852605"/>
        </w:rPr>
        <w:t>所在</w:t>
      </w:r>
      <w:r w:rsidRPr="002E6C23">
        <w:rPr>
          <w:rFonts w:hAnsi="Times New Roman" w:hint="eastAsia"/>
          <w:kern w:val="0"/>
          <w:sz w:val="22"/>
          <w:szCs w:val="22"/>
          <w:fitText w:val="995" w:id="-690852605"/>
        </w:rPr>
        <w:t>地</w:t>
      </w:r>
    </w:p>
    <w:p w14:paraId="024198AE" w14:textId="77777777" w:rsidR="008B1EFF" w:rsidRPr="002E6C23" w:rsidRDefault="008B1EFF" w:rsidP="008B1EFF">
      <w:pPr>
        <w:spacing w:line="0" w:lineRule="atLeast"/>
        <w:rPr>
          <w:rFonts w:hAnsi="Times New Roman"/>
          <w:kern w:val="0"/>
          <w:sz w:val="22"/>
          <w:szCs w:val="22"/>
        </w:rPr>
      </w:pPr>
    </w:p>
    <w:p w14:paraId="5F269A39" w14:textId="77777777" w:rsidR="008B1EFF" w:rsidRPr="002E6C23" w:rsidRDefault="008B1EFF" w:rsidP="008B1EFF">
      <w:pPr>
        <w:spacing w:line="0" w:lineRule="atLeast"/>
        <w:ind w:leftChars="2373" w:left="5249"/>
        <w:rPr>
          <w:rFonts w:hAnsi="Times New Roman"/>
          <w:kern w:val="0"/>
          <w:sz w:val="22"/>
          <w:szCs w:val="22"/>
        </w:rPr>
      </w:pPr>
      <w:r w:rsidRPr="002E6C23">
        <w:rPr>
          <w:rFonts w:hAnsi="Times New Roman" w:hint="eastAsia"/>
          <w:spacing w:val="19"/>
          <w:kern w:val="0"/>
          <w:sz w:val="22"/>
          <w:szCs w:val="22"/>
          <w:fitText w:val="995" w:id="-690851584"/>
        </w:rPr>
        <w:t>氏名又</w:t>
      </w:r>
      <w:r w:rsidRPr="002E6C23">
        <w:rPr>
          <w:rFonts w:hAnsi="Times New Roman" w:hint="eastAsia"/>
          <w:spacing w:val="1"/>
          <w:kern w:val="0"/>
          <w:sz w:val="22"/>
          <w:szCs w:val="22"/>
          <w:fitText w:val="995" w:id="-690851584"/>
        </w:rPr>
        <w:t>は</w:t>
      </w:r>
    </w:p>
    <w:p w14:paraId="33D01B26" w14:textId="77777777" w:rsidR="008B1EFF" w:rsidRPr="002E6C23" w:rsidRDefault="008B1EFF" w:rsidP="008B1EFF">
      <w:pPr>
        <w:spacing w:line="0" w:lineRule="atLeast"/>
        <w:ind w:leftChars="2373" w:left="5249"/>
        <w:rPr>
          <w:rFonts w:hAnsi="Times New Roman"/>
          <w:sz w:val="22"/>
          <w:szCs w:val="22"/>
        </w:rPr>
      </w:pPr>
      <w:r w:rsidRPr="002E6C23">
        <w:rPr>
          <w:rFonts w:hAnsi="Times New Roman" w:hint="eastAsia"/>
          <w:sz w:val="22"/>
          <w:szCs w:val="22"/>
        </w:rPr>
        <w:t>名称及び代表者氏名</w:t>
      </w:r>
    </w:p>
    <w:p w14:paraId="2EB410A1" w14:textId="77777777" w:rsidR="008B1EFF" w:rsidRPr="002E6C23" w:rsidRDefault="008B1EFF" w:rsidP="008B1EFF">
      <w:pPr>
        <w:spacing w:line="0" w:lineRule="atLeast"/>
        <w:ind w:leftChars="2373" w:left="5249"/>
        <w:rPr>
          <w:rFonts w:hAnsi="Times New Roman"/>
          <w:sz w:val="22"/>
          <w:szCs w:val="22"/>
        </w:rPr>
      </w:pPr>
    </w:p>
    <w:p w14:paraId="14CB2A7A" w14:textId="67010F47" w:rsidR="008B1EFF" w:rsidRPr="002E6C23" w:rsidRDefault="008B1EFF" w:rsidP="008B1EFF">
      <w:pPr>
        <w:spacing w:line="0" w:lineRule="atLeast"/>
        <w:ind w:leftChars="2373" w:left="5249"/>
        <w:rPr>
          <w:rFonts w:hAnsi="Times New Roman"/>
          <w:sz w:val="22"/>
          <w:szCs w:val="22"/>
        </w:rPr>
      </w:pPr>
      <w:r w:rsidRPr="002E6C23">
        <w:rPr>
          <w:rFonts w:hAnsi="Times New Roman" w:hint="eastAsia"/>
          <w:sz w:val="22"/>
          <w:szCs w:val="22"/>
        </w:rPr>
        <w:t>電話番号</w:t>
      </w:r>
    </w:p>
    <w:p w14:paraId="3A83BC24" w14:textId="6172822F" w:rsidR="00786EB7" w:rsidRPr="002E6C23" w:rsidRDefault="00786EB7" w:rsidP="00786EB7">
      <w:pPr>
        <w:spacing w:line="240" w:lineRule="auto"/>
        <w:rPr>
          <w:rFonts w:hAnsi="Times New Roman"/>
          <w:sz w:val="22"/>
          <w:szCs w:val="22"/>
        </w:rPr>
      </w:pPr>
    </w:p>
    <w:p w14:paraId="13A9913A" w14:textId="0FACFEAC" w:rsidR="00786EB7" w:rsidRPr="002E6C23" w:rsidRDefault="00786EB7" w:rsidP="005D4F51">
      <w:pPr>
        <w:spacing w:line="240" w:lineRule="auto"/>
        <w:ind w:firstLineChars="100" w:firstLine="201"/>
        <w:rPr>
          <w:rFonts w:hAnsi="Times New Roman"/>
          <w:sz w:val="22"/>
          <w:szCs w:val="22"/>
        </w:rPr>
      </w:pPr>
      <w:r w:rsidRPr="002E6C23">
        <w:rPr>
          <w:rFonts w:hAnsi="Times New Roman" w:hint="eastAsia"/>
          <w:sz w:val="22"/>
          <w:szCs w:val="22"/>
        </w:rPr>
        <w:t>次のとおり八幡平市地域交流センターにおける</w:t>
      </w:r>
      <w:r w:rsidR="004433D5" w:rsidRPr="002E6C23">
        <w:rPr>
          <w:rFonts w:hAnsi="Times New Roman" w:hint="eastAsia"/>
          <w:sz w:val="22"/>
          <w:szCs w:val="22"/>
        </w:rPr>
        <w:t>施設の</w:t>
      </w:r>
      <w:r w:rsidR="00695F4D">
        <w:rPr>
          <w:rFonts w:hAnsi="Times New Roman" w:hint="eastAsia"/>
          <w:sz w:val="22"/>
          <w:szCs w:val="22"/>
        </w:rPr>
        <w:t>利用</w:t>
      </w:r>
      <w:r w:rsidR="005D4F51">
        <w:rPr>
          <w:rFonts w:hAnsi="Times New Roman" w:hint="eastAsia"/>
          <w:sz w:val="22"/>
          <w:szCs w:val="22"/>
        </w:rPr>
        <w:t>（変更）</w:t>
      </w:r>
      <w:r w:rsidRPr="002E6C23">
        <w:rPr>
          <w:rFonts w:hAnsi="Times New Roman" w:hint="eastAsia"/>
          <w:sz w:val="22"/>
          <w:szCs w:val="22"/>
        </w:rPr>
        <w:t>許可を受けたいので、申請します。</w:t>
      </w:r>
    </w:p>
    <w:tbl>
      <w:tblPr>
        <w:tblStyle w:val="a8"/>
        <w:tblW w:w="8789" w:type="dxa"/>
        <w:tblInd w:w="137" w:type="dxa"/>
        <w:tblLook w:val="04A0" w:firstRow="1" w:lastRow="0" w:firstColumn="1" w:lastColumn="0" w:noHBand="0" w:noVBand="1"/>
      </w:tblPr>
      <w:tblGrid>
        <w:gridCol w:w="2268"/>
        <w:gridCol w:w="6521"/>
      </w:tblGrid>
      <w:tr w:rsidR="002E6C23" w:rsidRPr="002E6C23" w14:paraId="76800C25" w14:textId="77777777" w:rsidTr="00412BA5">
        <w:trPr>
          <w:trHeight w:val="964"/>
        </w:trPr>
        <w:tc>
          <w:tcPr>
            <w:tcW w:w="2268" w:type="dxa"/>
            <w:vAlign w:val="center"/>
          </w:tcPr>
          <w:p w14:paraId="42A7B106" w14:textId="37F680F8" w:rsidR="00786EB7" w:rsidRPr="002E6C23" w:rsidRDefault="00695F4D" w:rsidP="00FC2061">
            <w:pPr>
              <w:spacing w:line="300" w:lineRule="auto"/>
              <w:jc w:val="distribute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利用</w:t>
            </w:r>
            <w:r w:rsidR="00520582" w:rsidRPr="002E6C23">
              <w:rPr>
                <w:rFonts w:hAnsi="Times New Roman" w:hint="eastAsia"/>
                <w:sz w:val="22"/>
                <w:szCs w:val="22"/>
              </w:rPr>
              <w:t>施設</w:t>
            </w:r>
          </w:p>
          <w:p w14:paraId="76AA870E" w14:textId="54C445E9" w:rsidR="00520582" w:rsidRPr="002E6C23" w:rsidRDefault="00241F3B" w:rsidP="00241F3B">
            <w:pPr>
              <w:spacing w:line="300" w:lineRule="auto"/>
              <w:jc w:val="center"/>
              <w:rPr>
                <w:rFonts w:hAnsi="Times New Roman"/>
                <w:sz w:val="22"/>
                <w:szCs w:val="22"/>
              </w:rPr>
            </w:pPr>
            <w:r w:rsidRPr="002E6C23">
              <w:rPr>
                <w:rFonts w:hAnsi="Times New Roman" w:hint="eastAsia"/>
                <w:sz w:val="22"/>
                <w:szCs w:val="22"/>
              </w:rPr>
              <w:t>(</w:t>
            </w:r>
            <w:r w:rsidR="00695F4D">
              <w:rPr>
                <w:rFonts w:hAnsi="Times New Roman" w:hint="eastAsia"/>
                <w:sz w:val="22"/>
                <w:szCs w:val="22"/>
              </w:rPr>
              <w:t>利用</w:t>
            </w:r>
            <w:r w:rsidR="00520582" w:rsidRPr="002E6C23">
              <w:rPr>
                <w:rFonts w:hAnsi="Times New Roman" w:hint="eastAsia"/>
                <w:sz w:val="22"/>
                <w:szCs w:val="22"/>
              </w:rPr>
              <w:t>施設を〇で囲む</w:t>
            </w:r>
            <w:r w:rsidRPr="002E6C23">
              <w:rPr>
                <w:rFonts w:hAnsi="Times New Roman" w:hint="eastAsia"/>
                <w:sz w:val="22"/>
                <w:szCs w:val="22"/>
              </w:rPr>
              <w:t>)</w:t>
            </w:r>
          </w:p>
        </w:tc>
        <w:tc>
          <w:tcPr>
            <w:tcW w:w="6521" w:type="dxa"/>
            <w:vAlign w:val="center"/>
          </w:tcPr>
          <w:p w14:paraId="4E739C9E" w14:textId="16325E75" w:rsidR="00FC2061" w:rsidRPr="002E6C23" w:rsidRDefault="00FC2061" w:rsidP="00FC2061">
            <w:pPr>
              <w:spacing w:line="300" w:lineRule="auto"/>
              <w:ind w:firstLineChars="200" w:firstLine="402"/>
              <w:rPr>
                <w:rFonts w:hAnsi="Times New Roman"/>
                <w:sz w:val="22"/>
                <w:szCs w:val="22"/>
              </w:rPr>
            </w:pPr>
            <w:r w:rsidRPr="002E6C23">
              <w:rPr>
                <w:rFonts w:hAnsi="Times New Roman" w:hint="eastAsia"/>
                <w:sz w:val="22"/>
                <w:szCs w:val="22"/>
              </w:rPr>
              <w:t xml:space="preserve">①　</w:t>
            </w:r>
            <w:r w:rsidR="00520582" w:rsidRPr="002E6C23">
              <w:rPr>
                <w:rFonts w:hAnsi="Times New Roman" w:hint="eastAsia"/>
                <w:sz w:val="22"/>
                <w:szCs w:val="22"/>
              </w:rPr>
              <w:t xml:space="preserve">カフェスペース　</w:t>
            </w:r>
            <w:r w:rsidRPr="002E6C23">
              <w:rPr>
                <w:rFonts w:hAnsi="Times New Roman" w:hint="eastAsia"/>
                <w:sz w:val="22"/>
                <w:szCs w:val="22"/>
              </w:rPr>
              <w:t xml:space="preserve">　　　　</w:t>
            </w:r>
            <w:r w:rsidR="00520582" w:rsidRPr="002E6C23">
              <w:rPr>
                <w:rFonts w:hAnsi="Times New Roman" w:hint="eastAsia"/>
                <w:sz w:val="22"/>
                <w:szCs w:val="22"/>
              </w:rPr>
              <w:t xml:space="preserve">　</w:t>
            </w:r>
            <w:r w:rsidRPr="002E6C23">
              <w:rPr>
                <w:rFonts w:hAnsi="Times New Roman" w:hint="eastAsia"/>
                <w:sz w:val="22"/>
                <w:szCs w:val="22"/>
              </w:rPr>
              <w:t xml:space="preserve">②　</w:t>
            </w:r>
            <w:r w:rsidR="00520582" w:rsidRPr="002E6C23">
              <w:rPr>
                <w:rFonts w:hAnsi="Times New Roman" w:hint="eastAsia"/>
                <w:sz w:val="22"/>
                <w:szCs w:val="22"/>
              </w:rPr>
              <w:t>物販スペース</w:t>
            </w:r>
          </w:p>
          <w:p w14:paraId="070C1B4D" w14:textId="261ECE13" w:rsidR="00241F3B" w:rsidRPr="002E6C23" w:rsidRDefault="00FC2061" w:rsidP="00A6272F">
            <w:pPr>
              <w:spacing w:line="300" w:lineRule="auto"/>
              <w:ind w:firstLineChars="200" w:firstLine="402"/>
              <w:rPr>
                <w:rFonts w:hAnsi="Times New Roman"/>
                <w:sz w:val="22"/>
                <w:szCs w:val="22"/>
              </w:rPr>
            </w:pPr>
            <w:r w:rsidRPr="002E6C23">
              <w:rPr>
                <w:rFonts w:hAnsi="Times New Roman" w:hint="eastAsia"/>
                <w:sz w:val="22"/>
                <w:szCs w:val="22"/>
              </w:rPr>
              <w:t xml:space="preserve">③　</w:t>
            </w:r>
            <w:r w:rsidR="00A6272F" w:rsidRPr="002E6C23">
              <w:rPr>
                <w:rFonts w:hAnsi="Times New Roman" w:hint="eastAsia"/>
                <w:sz w:val="22"/>
                <w:szCs w:val="22"/>
              </w:rPr>
              <w:t>イベントスペース</w:t>
            </w:r>
            <w:r w:rsidRPr="002E6C23">
              <w:rPr>
                <w:rFonts w:hAnsi="Times New Roman" w:hint="eastAsia"/>
                <w:sz w:val="22"/>
                <w:szCs w:val="22"/>
              </w:rPr>
              <w:t xml:space="preserve">　　　　</w:t>
            </w:r>
            <w:r w:rsidR="00A6272F" w:rsidRPr="002E6C23">
              <w:rPr>
                <w:rFonts w:hAnsi="Times New Roman" w:hint="eastAsia"/>
                <w:sz w:val="22"/>
                <w:szCs w:val="22"/>
              </w:rPr>
              <w:t xml:space="preserve">　</w:t>
            </w:r>
            <w:r w:rsidRPr="002E6C23">
              <w:rPr>
                <w:rFonts w:hAnsi="Times New Roman" w:hint="eastAsia"/>
                <w:sz w:val="22"/>
                <w:szCs w:val="22"/>
              </w:rPr>
              <w:t xml:space="preserve">④　</w:t>
            </w:r>
            <w:r w:rsidR="00A6272F" w:rsidRPr="002E6C23">
              <w:rPr>
                <w:rFonts w:hAnsi="Times New Roman" w:hint="eastAsia"/>
                <w:sz w:val="22"/>
                <w:szCs w:val="22"/>
              </w:rPr>
              <w:t>チャレンジショップ</w:t>
            </w:r>
          </w:p>
        </w:tc>
      </w:tr>
      <w:tr w:rsidR="002E6C23" w:rsidRPr="002E6C23" w14:paraId="4A04D0C7" w14:textId="77777777" w:rsidTr="00412BA5">
        <w:trPr>
          <w:trHeight w:val="964"/>
        </w:trPr>
        <w:tc>
          <w:tcPr>
            <w:tcW w:w="2268" w:type="dxa"/>
            <w:vAlign w:val="center"/>
          </w:tcPr>
          <w:p w14:paraId="295EE9F8" w14:textId="045773CE" w:rsidR="00653BD0" w:rsidRPr="002E6C23" w:rsidRDefault="00695F4D" w:rsidP="00FC2061">
            <w:pPr>
              <w:spacing w:line="300" w:lineRule="auto"/>
              <w:jc w:val="distribute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利用</w:t>
            </w:r>
            <w:r w:rsidR="00520582" w:rsidRPr="002E6C23">
              <w:rPr>
                <w:rFonts w:hAnsi="Times New Roman" w:hint="eastAsia"/>
                <w:sz w:val="22"/>
                <w:szCs w:val="22"/>
              </w:rPr>
              <w:t>期間</w:t>
            </w:r>
          </w:p>
        </w:tc>
        <w:tc>
          <w:tcPr>
            <w:tcW w:w="6521" w:type="dxa"/>
            <w:vAlign w:val="center"/>
          </w:tcPr>
          <w:p w14:paraId="57CBF341" w14:textId="77777777" w:rsidR="00FC2061" w:rsidRPr="002E6C23" w:rsidRDefault="00FC2061" w:rsidP="00FC2061">
            <w:pPr>
              <w:spacing w:line="300" w:lineRule="auto"/>
              <w:ind w:firstLineChars="500" w:firstLine="1006"/>
              <w:rPr>
                <w:rFonts w:hAnsi="Times New Roman"/>
                <w:sz w:val="22"/>
                <w:szCs w:val="22"/>
              </w:rPr>
            </w:pPr>
            <w:r w:rsidRPr="002E6C23">
              <w:rPr>
                <w:rFonts w:hAnsi="Times New Roman" w:hint="eastAsia"/>
                <w:sz w:val="22"/>
                <w:szCs w:val="22"/>
              </w:rPr>
              <w:t>年　　　月　　　日（　　曜日）　　時　　　分から</w:t>
            </w:r>
          </w:p>
          <w:p w14:paraId="394292C1" w14:textId="33A90DD9" w:rsidR="00E65530" w:rsidRPr="002E6C23" w:rsidRDefault="00FC2061" w:rsidP="00FC2061">
            <w:pPr>
              <w:spacing w:line="300" w:lineRule="auto"/>
              <w:ind w:firstLineChars="500" w:firstLine="1006"/>
              <w:rPr>
                <w:rFonts w:hAnsi="Times New Roman"/>
                <w:sz w:val="22"/>
                <w:szCs w:val="22"/>
              </w:rPr>
            </w:pPr>
            <w:r w:rsidRPr="002E6C23">
              <w:rPr>
                <w:rFonts w:hAnsi="Times New Roman" w:hint="eastAsia"/>
                <w:sz w:val="22"/>
                <w:szCs w:val="22"/>
              </w:rPr>
              <w:t>年　　　月　　　日（　　曜日）　　時　　　分まで</w:t>
            </w:r>
          </w:p>
        </w:tc>
      </w:tr>
      <w:tr w:rsidR="002E6C23" w:rsidRPr="002E6C23" w14:paraId="051F5D9A" w14:textId="77777777" w:rsidTr="00412BA5">
        <w:trPr>
          <w:trHeight w:val="964"/>
        </w:trPr>
        <w:tc>
          <w:tcPr>
            <w:tcW w:w="2268" w:type="dxa"/>
            <w:vAlign w:val="center"/>
          </w:tcPr>
          <w:p w14:paraId="35CA33E4" w14:textId="39B88640" w:rsidR="00653BD0" w:rsidRPr="002E6C23" w:rsidRDefault="00695F4D" w:rsidP="00520582">
            <w:pPr>
              <w:spacing w:line="240" w:lineRule="auto"/>
              <w:jc w:val="distribute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利用</w:t>
            </w:r>
            <w:r w:rsidR="00241F3B" w:rsidRPr="002E6C23">
              <w:rPr>
                <w:rFonts w:hAnsi="Times New Roman" w:hint="eastAsia"/>
                <w:sz w:val="22"/>
                <w:szCs w:val="22"/>
              </w:rPr>
              <w:t>の目的</w:t>
            </w:r>
          </w:p>
        </w:tc>
        <w:tc>
          <w:tcPr>
            <w:tcW w:w="6521" w:type="dxa"/>
            <w:vAlign w:val="center"/>
          </w:tcPr>
          <w:p w14:paraId="29358440" w14:textId="27DF4DA4" w:rsidR="00653BD0" w:rsidRPr="002E6C23" w:rsidRDefault="00653BD0" w:rsidP="00520582">
            <w:pPr>
              <w:spacing w:line="240" w:lineRule="auto"/>
              <w:jc w:val="left"/>
              <w:rPr>
                <w:rFonts w:hAnsi="Times New Roman"/>
                <w:sz w:val="22"/>
                <w:szCs w:val="22"/>
              </w:rPr>
            </w:pPr>
          </w:p>
        </w:tc>
      </w:tr>
      <w:tr w:rsidR="002E6C23" w:rsidRPr="002E6C23" w14:paraId="12E9D8C7" w14:textId="77777777" w:rsidTr="00412BA5">
        <w:trPr>
          <w:trHeight w:val="964"/>
        </w:trPr>
        <w:tc>
          <w:tcPr>
            <w:tcW w:w="2268" w:type="dxa"/>
            <w:vAlign w:val="center"/>
          </w:tcPr>
          <w:p w14:paraId="1F5681F6" w14:textId="4AE6E865" w:rsidR="00653BD0" w:rsidRPr="002E6C23" w:rsidRDefault="00695F4D" w:rsidP="00653BD0">
            <w:pPr>
              <w:spacing w:line="240" w:lineRule="auto"/>
              <w:jc w:val="distribute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利用</w:t>
            </w:r>
            <w:r w:rsidR="00653BD0" w:rsidRPr="002E6C23">
              <w:rPr>
                <w:rFonts w:hAnsi="Times New Roman" w:hint="eastAsia"/>
                <w:sz w:val="22"/>
                <w:szCs w:val="22"/>
              </w:rPr>
              <w:t>の内容</w:t>
            </w:r>
          </w:p>
        </w:tc>
        <w:tc>
          <w:tcPr>
            <w:tcW w:w="6521" w:type="dxa"/>
            <w:vAlign w:val="center"/>
          </w:tcPr>
          <w:p w14:paraId="54C489DD" w14:textId="77777777" w:rsidR="00653BD0" w:rsidRPr="002E6C23" w:rsidRDefault="00653BD0" w:rsidP="00653BD0">
            <w:pPr>
              <w:spacing w:line="240" w:lineRule="auto"/>
              <w:rPr>
                <w:rFonts w:hAnsi="Times New Roman"/>
                <w:sz w:val="22"/>
                <w:szCs w:val="22"/>
              </w:rPr>
            </w:pPr>
          </w:p>
        </w:tc>
      </w:tr>
      <w:tr w:rsidR="002E6C23" w:rsidRPr="002E6C23" w14:paraId="1F2E4922" w14:textId="77777777" w:rsidTr="00412BA5">
        <w:trPr>
          <w:trHeight w:val="964"/>
        </w:trPr>
        <w:tc>
          <w:tcPr>
            <w:tcW w:w="2268" w:type="dxa"/>
            <w:vAlign w:val="center"/>
          </w:tcPr>
          <w:p w14:paraId="72AF5736" w14:textId="77777777" w:rsidR="00241F3B" w:rsidRPr="002E6C23" w:rsidRDefault="00241F3B" w:rsidP="00653BD0">
            <w:pPr>
              <w:spacing w:line="240" w:lineRule="auto"/>
              <w:jc w:val="distribute"/>
              <w:rPr>
                <w:rFonts w:hAnsi="Times New Roman"/>
                <w:sz w:val="22"/>
                <w:szCs w:val="22"/>
              </w:rPr>
            </w:pPr>
            <w:r w:rsidRPr="002E6C23">
              <w:rPr>
                <w:rFonts w:hAnsi="Times New Roman" w:hint="eastAsia"/>
                <w:sz w:val="22"/>
                <w:szCs w:val="22"/>
              </w:rPr>
              <w:t>イベントスペースの</w:t>
            </w:r>
          </w:p>
          <w:p w14:paraId="180E8C61" w14:textId="7A92FABB" w:rsidR="00241F3B" w:rsidRPr="002E6C23" w:rsidRDefault="00695F4D" w:rsidP="00653BD0">
            <w:pPr>
              <w:spacing w:line="240" w:lineRule="auto"/>
              <w:jc w:val="distribute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利用</w:t>
            </w:r>
            <w:r w:rsidR="003319BD" w:rsidRPr="002E6C23">
              <w:rPr>
                <w:rFonts w:hAnsi="Times New Roman" w:hint="eastAsia"/>
                <w:sz w:val="22"/>
                <w:szCs w:val="22"/>
              </w:rPr>
              <w:t>設備</w:t>
            </w:r>
          </w:p>
          <w:p w14:paraId="698E908F" w14:textId="57A73382" w:rsidR="00241F3B" w:rsidRPr="002E6C23" w:rsidRDefault="00241F3B" w:rsidP="00241F3B">
            <w:pPr>
              <w:spacing w:line="240" w:lineRule="auto"/>
              <w:jc w:val="distribute"/>
              <w:rPr>
                <w:rFonts w:hAnsi="Times New Roman"/>
                <w:sz w:val="22"/>
                <w:szCs w:val="22"/>
              </w:rPr>
            </w:pPr>
            <w:r w:rsidRPr="002E6C23">
              <w:rPr>
                <w:rFonts w:hAnsi="Times New Roman" w:hint="eastAsia"/>
                <w:sz w:val="22"/>
                <w:szCs w:val="22"/>
              </w:rPr>
              <w:t>(</w:t>
            </w:r>
            <w:r w:rsidR="00695F4D">
              <w:rPr>
                <w:rFonts w:hAnsi="Times New Roman" w:hint="eastAsia"/>
                <w:sz w:val="22"/>
                <w:szCs w:val="22"/>
              </w:rPr>
              <w:t>利用</w:t>
            </w:r>
            <w:r w:rsidRPr="002E6C23">
              <w:rPr>
                <w:rFonts w:hAnsi="Times New Roman" w:hint="eastAsia"/>
                <w:sz w:val="22"/>
                <w:szCs w:val="22"/>
              </w:rPr>
              <w:t>設備を〇で囲む)</w:t>
            </w:r>
          </w:p>
        </w:tc>
        <w:tc>
          <w:tcPr>
            <w:tcW w:w="6521" w:type="dxa"/>
            <w:vAlign w:val="center"/>
          </w:tcPr>
          <w:p w14:paraId="1D4C9CF6" w14:textId="093AB1C4" w:rsidR="00241F3B" w:rsidRPr="002E6C23" w:rsidRDefault="00241F3B" w:rsidP="00241F3B">
            <w:pPr>
              <w:spacing w:line="240" w:lineRule="auto"/>
              <w:jc w:val="center"/>
              <w:rPr>
                <w:rFonts w:hAnsi="Times New Roman"/>
                <w:sz w:val="22"/>
                <w:szCs w:val="22"/>
              </w:rPr>
            </w:pPr>
            <w:r w:rsidRPr="002E6C23">
              <w:rPr>
                <w:rFonts w:hAnsi="Times New Roman" w:hint="eastAsia"/>
                <w:sz w:val="22"/>
                <w:szCs w:val="22"/>
              </w:rPr>
              <w:t>大型モニター　　・　　音響設備　　・　　椅子</w:t>
            </w:r>
          </w:p>
        </w:tc>
      </w:tr>
      <w:tr w:rsidR="002E6C23" w:rsidRPr="002E6C23" w14:paraId="72DE880B" w14:textId="77777777" w:rsidTr="00412BA5">
        <w:trPr>
          <w:trHeight w:val="964"/>
        </w:trPr>
        <w:tc>
          <w:tcPr>
            <w:tcW w:w="2268" w:type="dxa"/>
            <w:vAlign w:val="center"/>
          </w:tcPr>
          <w:p w14:paraId="302DF694" w14:textId="1C19DE74" w:rsidR="00786EB7" w:rsidRPr="002E6C23" w:rsidRDefault="00786EB7" w:rsidP="00786EB7">
            <w:pPr>
              <w:spacing w:line="240" w:lineRule="auto"/>
              <w:jc w:val="distribute"/>
              <w:rPr>
                <w:rFonts w:hAnsi="Times New Roman"/>
                <w:sz w:val="22"/>
                <w:szCs w:val="22"/>
              </w:rPr>
            </w:pPr>
            <w:r w:rsidRPr="002E6C23">
              <w:rPr>
                <w:rFonts w:hAnsi="Times New Roman" w:hint="eastAsia"/>
                <w:sz w:val="22"/>
                <w:szCs w:val="22"/>
              </w:rPr>
              <w:t>備考</w:t>
            </w:r>
          </w:p>
        </w:tc>
        <w:tc>
          <w:tcPr>
            <w:tcW w:w="6521" w:type="dxa"/>
            <w:vAlign w:val="center"/>
          </w:tcPr>
          <w:p w14:paraId="6E594CA7" w14:textId="77777777" w:rsidR="00786EB7" w:rsidRPr="002E6C23" w:rsidRDefault="00786EB7" w:rsidP="00786EB7">
            <w:pPr>
              <w:spacing w:line="240" w:lineRule="auto"/>
              <w:rPr>
                <w:rFonts w:hAnsi="Times New Roman"/>
                <w:sz w:val="22"/>
                <w:szCs w:val="22"/>
              </w:rPr>
            </w:pPr>
          </w:p>
        </w:tc>
      </w:tr>
    </w:tbl>
    <w:p w14:paraId="446ED1AB" w14:textId="16C6D6E5" w:rsidR="00EE1E25" w:rsidRPr="002E6C23" w:rsidRDefault="00860D98" w:rsidP="00860D98">
      <w:pPr>
        <w:spacing w:line="240" w:lineRule="auto"/>
        <w:rPr>
          <w:rFonts w:hAnsi="Times New Roman"/>
          <w:sz w:val="22"/>
          <w:szCs w:val="22"/>
        </w:rPr>
      </w:pPr>
      <w:r w:rsidRPr="002E6C23">
        <w:rPr>
          <w:rFonts w:hAnsi="Times New Roman" w:hint="eastAsia"/>
          <w:sz w:val="22"/>
          <w:szCs w:val="22"/>
        </w:rPr>
        <w:t>（</w:t>
      </w:r>
      <w:r w:rsidR="00EE1E25" w:rsidRPr="002E6C23">
        <w:rPr>
          <w:rFonts w:hAnsi="Times New Roman" w:hint="eastAsia"/>
          <w:sz w:val="22"/>
          <w:szCs w:val="22"/>
        </w:rPr>
        <w:t>注</w:t>
      </w:r>
      <w:r w:rsidRPr="002E6C23">
        <w:rPr>
          <w:rFonts w:hAnsi="Times New Roman" w:hint="eastAsia"/>
          <w:sz w:val="22"/>
          <w:szCs w:val="22"/>
        </w:rPr>
        <w:t>）</w:t>
      </w:r>
      <w:r w:rsidR="00EE1E25" w:rsidRPr="002E6C23">
        <w:rPr>
          <w:rFonts w:hAnsi="Times New Roman" w:hint="eastAsia"/>
          <w:sz w:val="22"/>
          <w:szCs w:val="22"/>
        </w:rPr>
        <w:t>１</w:t>
      </w:r>
      <w:r w:rsidRPr="002E6C23">
        <w:rPr>
          <w:rFonts w:hAnsi="Times New Roman" w:hint="eastAsia"/>
          <w:sz w:val="22"/>
          <w:szCs w:val="22"/>
        </w:rPr>
        <w:t xml:space="preserve">　</w:t>
      </w:r>
      <w:r w:rsidR="00695F4D">
        <w:rPr>
          <w:rFonts w:hAnsi="Times New Roman" w:hint="eastAsia"/>
          <w:sz w:val="22"/>
          <w:szCs w:val="22"/>
        </w:rPr>
        <w:t>利用</w:t>
      </w:r>
      <w:r w:rsidR="00241F3B" w:rsidRPr="002E6C23">
        <w:rPr>
          <w:rFonts w:hAnsi="Times New Roman" w:hint="eastAsia"/>
          <w:sz w:val="22"/>
          <w:szCs w:val="22"/>
        </w:rPr>
        <w:t>施設について、①～③は一月単位、④は時間</w:t>
      </w:r>
      <w:r w:rsidR="00AC41B0" w:rsidRPr="002E6C23">
        <w:rPr>
          <w:rFonts w:hAnsi="Times New Roman" w:hint="eastAsia"/>
          <w:sz w:val="22"/>
          <w:szCs w:val="22"/>
        </w:rPr>
        <w:t>又は</w:t>
      </w:r>
      <w:r w:rsidR="00241F3B" w:rsidRPr="002E6C23">
        <w:rPr>
          <w:rFonts w:hAnsi="Times New Roman" w:hint="eastAsia"/>
          <w:sz w:val="22"/>
          <w:szCs w:val="22"/>
        </w:rPr>
        <w:t>日単位で申請すること。</w:t>
      </w:r>
    </w:p>
    <w:p w14:paraId="0D30B736" w14:textId="51C03FD2" w:rsidR="00681070" w:rsidRDefault="00EE1E25" w:rsidP="005D4F51">
      <w:pPr>
        <w:spacing w:line="240" w:lineRule="auto"/>
        <w:ind w:firstLineChars="300" w:firstLine="604"/>
        <w:rPr>
          <w:rFonts w:hAnsi="Times New Roman"/>
          <w:sz w:val="22"/>
          <w:szCs w:val="22"/>
        </w:rPr>
      </w:pPr>
      <w:r w:rsidRPr="002E6C23">
        <w:rPr>
          <w:rFonts w:hAnsi="Times New Roman" w:hint="eastAsia"/>
          <w:sz w:val="22"/>
          <w:szCs w:val="22"/>
        </w:rPr>
        <w:t>２</w:t>
      </w:r>
      <w:r w:rsidR="00860D98" w:rsidRPr="002E6C23">
        <w:rPr>
          <w:rFonts w:hAnsi="Times New Roman" w:hint="eastAsia"/>
          <w:sz w:val="22"/>
          <w:szCs w:val="22"/>
        </w:rPr>
        <w:t xml:space="preserve">　</w:t>
      </w:r>
      <w:r w:rsidR="00072CCC" w:rsidRPr="002E6C23">
        <w:rPr>
          <w:rFonts w:hAnsi="Times New Roman" w:hint="eastAsia"/>
          <w:sz w:val="22"/>
          <w:szCs w:val="22"/>
        </w:rPr>
        <w:t>変更申請時には、八幡平市地域交流センター</w:t>
      </w:r>
      <w:r w:rsidR="00695F4D">
        <w:rPr>
          <w:rFonts w:hAnsi="Times New Roman" w:hint="eastAsia"/>
          <w:sz w:val="22"/>
          <w:szCs w:val="22"/>
        </w:rPr>
        <w:t>利用</w:t>
      </w:r>
      <w:r w:rsidR="00681070">
        <w:rPr>
          <w:rFonts w:hAnsi="Times New Roman" w:hint="eastAsia"/>
          <w:sz w:val="22"/>
          <w:szCs w:val="22"/>
        </w:rPr>
        <w:t>（変更）</w:t>
      </w:r>
      <w:r w:rsidR="00072CCC" w:rsidRPr="002E6C23">
        <w:rPr>
          <w:rFonts w:hAnsi="Times New Roman" w:hint="eastAsia"/>
          <w:sz w:val="22"/>
          <w:szCs w:val="22"/>
        </w:rPr>
        <w:t>許可書</w:t>
      </w:r>
      <w:r w:rsidR="00411A89" w:rsidRPr="002E6C23">
        <w:rPr>
          <w:rFonts w:hAnsi="Times New Roman" w:hint="eastAsia"/>
          <w:sz w:val="22"/>
          <w:szCs w:val="22"/>
        </w:rPr>
        <w:t>（様式第３号）</w:t>
      </w:r>
      <w:r w:rsidR="00072CCC" w:rsidRPr="002E6C23">
        <w:rPr>
          <w:rFonts w:hAnsi="Times New Roman" w:hint="eastAsia"/>
          <w:sz w:val="22"/>
          <w:szCs w:val="22"/>
        </w:rPr>
        <w:t>を添付す</w:t>
      </w:r>
    </w:p>
    <w:p w14:paraId="1FA87665" w14:textId="3E924A14" w:rsidR="00EE1E25" w:rsidRPr="002E6C23" w:rsidRDefault="00072CCC" w:rsidP="00681070">
      <w:pPr>
        <w:spacing w:line="240" w:lineRule="auto"/>
        <w:ind w:firstLineChars="400" w:firstLine="805"/>
        <w:rPr>
          <w:rFonts w:hAnsi="Times New Roman"/>
          <w:sz w:val="22"/>
          <w:szCs w:val="22"/>
        </w:rPr>
      </w:pPr>
      <w:r w:rsidRPr="002E6C23">
        <w:rPr>
          <w:rFonts w:hAnsi="Times New Roman" w:hint="eastAsia"/>
          <w:sz w:val="22"/>
          <w:szCs w:val="22"/>
        </w:rPr>
        <w:t>ること。</w:t>
      </w:r>
    </w:p>
    <w:p w14:paraId="5D8939F0" w14:textId="6E4D6050" w:rsidR="006A55A1" w:rsidRPr="002E6C23" w:rsidRDefault="006A55A1" w:rsidP="006553B4">
      <w:pPr>
        <w:widowControl/>
        <w:autoSpaceDE/>
        <w:autoSpaceDN/>
        <w:adjustRightInd/>
        <w:spacing w:line="240" w:lineRule="auto"/>
        <w:jc w:val="left"/>
        <w:textAlignment w:val="auto"/>
        <w:rPr>
          <w:rFonts w:hAnsi="Times New Roman"/>
          <w:sz w:val="22"/>
          <w:szCs w:val="22"/>
        </w:rPr>
      </w:pPr>
    </w:p>
    <w:sectPr w:rsidR="006A55A1" w:rsidRPr="002E6C23" w:rsidSect="008F6571">
      <w:headerReference w:type="default" r:id="rId8"/>
      <w:footerReference w:type="default" r:id="rId9"/>
      <w:type w:val="continuous"/>
      <w:pgSz w:w="11906" w:h="16838" w:code="9"/>
      <w:pgMar w:top="1814" w:right="1418" w:bottom="1701" w:left="1418" w:header="567" w:footer="567" w:gutter="0"/>
      <w:pgNumType w:start="1"/>
      <w:cols w:space="425"/>
      <w:docGrid w:type="linesAndChars" w:linePitch="333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41C69" w14:textId="77777777" w:rsidR="00A038D5" w:rsidRDefault="00A038D5">
      <w:r>
        <w:separator/>
      </w:r>
    </w:p>
  </w:endnote>
  <w:endnote w:type="continuationSeparator" w:id="0">
    <w:p w14:paraId="33784C8C" w14:textId="77777777" w:rsidR="00A038D5" w:rsidRDefault="00A03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23445" w14:textId="77777777" w:rsidR="00A038D5" w:rsidRDefault="00A038D5" w:rsidP="00B03BAB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E4BB8" w14:textId="77777777" w:rsidR="00A038D5" w:rsidRDefault="00A038D5">
      <w:r>
        <w:separator/>
      </w:r>
    </w:p>
  </w:footnote>
  <w:footnote w:type="continuationSeparator" w:id="0">
    <w:p w14:paraId="4B8B930B" w14:textId="77777777" w:rsidR="00A038D5" w:rsidRDefault="00A03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A9A13" w14:textId="77777777" w:rsidR="00A038D5" w:rsidRDefault="00A038D5">
    <w:pPr>
      <w:pStyle w:val="a3"/>
      <w:topLinePunct/>
      <w:spacing w:line="210" w:lineRule="exac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3CA3"/>
    <w:multiLevelType w:val="hybridMultilevel"/>
    <w:tmpl w:val="7B28176C"/>
    <w:lvl w:ilvl="0" w:tplc="55200D88"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09A371B4"/>
    <w:multiLevelType w:val="hybridMultilevel"/>
    <w:tmpl w:val="FAA639E6"/>
    <w:lvl w:ilvl="0" w:tplc="680E7222"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 w16cid:durableId="1961304674">
    <w:abstractNumId w:val="1"/>
  </w:num>
  <w:num w:numId="2" w16cid:durableId="1913469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221"/>
  <w:drawingGridVerticalSpacing w:val="333"/>
  <w:characterSpacingControl w:val="doNotCompress"/>
  <w:strictFirstAndLastChars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476A9"/>
    <w:rsid w:val="000011A4"/>
    <w:rsid w:val="00021DE3"/>
    <w:rsid w:val="0002520C"/>
    <w:rsid w:val="000476A9"/>
    <w:rsid w:val="00051687"/>
    <w:rsid w:val="00052399"/>
    <w:rsid w:val="00052A26"/>
    <w:rsid w:val="00064C85"/>
    <w:rsid w:val="00072CCC"/>
    <w:rsid w:val="0007538F"/>
    <w:rsid w:val="00075FC2"/>
    <w:rsid w:val="00082277"/>
    <w:rsid w:val="000A6223"/>
    <w:rsid w:val="000B0919"/>
    <w:rsid w:val="000B4A6A"/>
    <w:rsid w:val="000D66E3"/>
    <w:rsid w:val="000D7905"/>
    <w:rsid w:val="000E591F"/>
    <w:rsid w:val="000F177F"/>
    <w:rsid w:val="000F2703"/>
    <w:rsid w:val="000F7C87"/>
    <w:rsid w:val="001019C6"/>
    <w:rsid w:val="001038CB"/>
    <w:rsid w:val="0011743A"/>
    <w:rsid w:val="00120E8B"/>
    <w:rsid w:val="001266A4"/>
    <w:rsid w:val="00126A1F"/>
    <w:rsid w:val="00126AC4"/>
    <w:rsid w:val="001430B6"/>
    <w:rsid w:val="00152C4D"/>
    <w:rsid w:val="001771F7"/>
    <w:rsid w:val="00180359"/>
    <w:rsid w:val="0018540F"/>
    <w:rsid w:val="0019537B"/>
    <w:rsid w:val="001A49CA"/>
    <w:rsid w:val="001A5B72"/>
    <w:rsid w:val="001C5CCB"/>
    <w:rsid w:val="001D59D1"/>
    <w:rsid w:val="001E4F0D"/>
    <w:rsid w:val="001F5A01"/>
    <w:rsid w:val="00212DF3"/>
    <w:rsid w:val="00220601"/>
    <w:rsid w:val="00241F3B"/>
    <w:rsid w:val="00262EB4"/>
    <w:rsid w:val="002723DF"/>
    <w:rsid w:val="00276F48"/>
    <w:rsid w:val="00285C2B"/>
    <w:rsid w:val="00286482"/>
    <w:rsid w:val="002914C4"/>
    <w:rsid w:val="00293019"/>
    <w:rsid w:val="002967DB"/>
    <w:rsid w:val="002B33B8"/>
    <w:rsid w:val="002D7DF1"/>
    <w:rsid w:val="002E4770"/>
    <w:rsid w:val="002E6C23"/>
    <w:rsid w:val="002E7AB1"/>
    <w:rsid w:val="00305221"/>
    <w:rsid w:val="003156DE"/>
    <w:rsid w:val="00324175"/>
    <w:rsid w:val="00327A50"/>
    <w:rsid w:val="003319BD"/>
    <w:rsid w:val="00344DF2"/>
    <w:rsid w:val="00347E58"/>
    <w:rsid w:val="003723B2"/>
    <w:rsid w:val="003726EF"/>
    <w:rsid w:val="0039384E"/>
    <w:rsid w:val="003960F3"/>
    <w:rsid w:val="003A1D19"/>
    <w:rsid w:val="003B2D82"/>
    <w:rsid w:val="003C7006"/>
    <w:rsid w:val="003D0611"/>
    <w:rsid w:val="003D6EF8"/>
    <w:rsid w:val="003E107F"/>
    <w:rsid w:val="00403CEA"/>
    <w:rsid w:val="00403D3B"/>
    <w:rsid w:val="00411A89"/>
    <w:rsid w:val="00412BA5"/>
    <w:rsid w:val="00420BD0"/>
    <w:rsid w:val="00425D86"/>
    <w:rsid w:val="0042670D"/>
    <w:rsid w:val="0043366B"/>
    <w:rsid w:val="0044313C"/>
    <w:rsid w:val="004433D5"/>
    <w:rsid w:val="004461AC"/>
    <w:rsid w:val="004543D0"/>
    <w:rsid w:val="004622BD"/>
    <w:rsid w:val="00464548"/>
    <w:rsid w:val="00465088"/>
    <w:rsid w:val="004A20FE"/>
    <w:rsid w:val="004A4A9F"/>
    <w:rsid w:val="004C6F79"/>
    <w:rsid w:val="004D4193"/>
    <w:rsid w:val="004D7E03"/>
    <w:rsid w:val="004F1826"/>
    <w:rsid w:val="004F7DCB"/>
    <w:rsid w:val="005116EF"/>
    <w:rsid w:val="0052035A"/>
    <w:rsid w:val="00520582"/>
    <w:rsid w:val="005207C1"/>
    <w:rsid w:val="005213CF"/>
    <w:rsid w:val="0055280C"/>
    <w:rsid w:val="00562BB7"/>
    <w:rsid w:val="00594AFE"/>
    <w:rsid w:val="005A562B"/>
    <w:rsid w:val="005D4F51"/>
    <w:rsid w:val="005E2906"/>
    <w:rsid w:val="005E7EF1"/>
    <w:rsid w:val="006042CC"/>
    <w:rsid w:val="00615765"/>
    <w:rsid w:val="00627F8D"/>
    <w:rsid w:val="00634BFA"/>
    <w:rsid w:val="0064719B"/>
    <w:rsid w:val="00653BD0"/>
    <w:rsid w:val="006553B4"/>
    <w:rsid w:val="00666C54"/>
    <w:rsid w:val="00681070"/>
    <w:rsid w:val="00695F4D"/>
    <w:rsid w:val="00697E88"/>
    <w:rsid w:val="006A55A1"/>
    <w:rsid w:val="006C53F1"/>
    <w:rsid w:val="006D17F5"/>
    <w:rsid w:val="006D3FD9"/>
    <w:rsid w:val="006F54C0"/>
    <w:rsid w:val="007016F4"/>
    <w:rsid w:val="00720002"/>
    <w:rsid w:val="00720E51"/>
    <w:rsid w:val="007232F2"/>
    <w:rsid w:val="00741494"/>
    <w:rsid w:val="00776406"/>
    <w:rsid w:val="00782680"/>
    <w:rsid w:val="0078633A"/>
    <w:rsid w:val="00786EB7"/>
    <w:rsid w:val="00794EDF"/>
    <w:rsid w:val="0079773B"/>
    <w:rsid w:val="007B0BEB"/>
    <w:rsid w:val="007B30F9"/>
    <w:rsid w:val="007B4719"/>
    <w:rsid w:val="007E173A"/>
    <w:rsid w:val="007E7199"/>
    <w:rsid w:val="00803893"/>
    <w:rsid w:val="00803D70"/>
    <w:rsid w:val="00805740"/>
    <w:rsid w:val="00811DC2"/>
    <w:rsid w:val="00824AF1"/>
    <w:rsid w:val="00826DAE"/>
    <w:rsid w:val="00833FFE"/>
    <w:rsid w:val="0084082D"/>
    <w:rsid w:val="00840A6D"/>
    <w:rsid w:val="00846B7A"/>
    <w:rsid w:val="00854DFB"/>
    <w:rsid w:val="0085553E"/>
    <w:rsid w:val="008609E7"/>
    <w:rsid w:val="00860D98"/>
    <w:rsid w:val="00863281"/>
    <w:rsid w:val="00864B84"/>
    <w:rsid w:val="00893C7B"/>
    <w:rsid w:val="008A11B9"/>
    <w:rsid w:val="008A6736"/>
    <w:rsid w:val="008B1EFF"/>
    <w:rsid w:val="008B2049"/>
    <w:rsid w:val="008B5B46"/>
    <w:rsid w:val="008B7DFC"/>
    <w:rsid w:val="008D1867"/>
    <w:rsid w:val="008F085A"/>
    <w:rsid w:val="008F2CC7"/>
    <w:rsid w:val="008F486B"/>
    <w:rsid w:val="008F52A1"/>
    <w:rsid w:val="008F6571"/>
    <w:rsid w:val="0091054F"/>
    <w:rsid w:val="00920D68"/>
    <w:rsid w:val="00927BB0"/>
    <w:rsid w:val="00944B49"/>
    <w:rsid w:val="00944C04"/>
    <w:rsid w:val="00956BD9"/>
    <w:rsid w:val="00982A3D"/>
    <w:rsid w:val="00990224"/>
    <w:rsid w:val="00996AED"/>
    <w:rsid w:val="009B3DA1"/>
    <w:rsid w:val="009B7C07"/>
    <w:rsid w:val="009C2210"/>
    <w:rsid w:val="009C6F53"/>
    <w:rsid w:val="009E487F"/>
    <w:rsid w:val="009E4932"/>
    <w:rsid w:val="00A038D5"/>
    <w:rsid w:val="00A10D9C"/>
    <w:rsid w:val="00A110E6"/>
    <w:rsid w:val="00A26980"/>
    <w:rsid w:val="00A3429F"/>
    <w:rsid w:val="00A3766D"/>
    <w:rsid w:val="00A376F8"/>
    <w:rsid w:val="00A42628"/>
    <w:rsid w:val="00A6272F"/>
    <w:rsid w:val="00A81297"/>
    <w:rsid w:val="00A91B3E"/>
    <w:rsid w:val="00A94B04"/>
    <w:rsid w:val="00AA57FA"/>
    <w:rsid w:val="00AB67E9"/>
    <w:rsid w:val="00AC3528"/>
    <w:rsid w:val="00AC41B0"/>
    <w:rsid w:val="00AD4029"/>
    <w:rsid w:val="00AF51A1"/>
    <w:rsid w:val="00B03BAB"/>
    <w:rsid w:val="00B11D18"/>
    <w:rsid w:val="00B1375B"/>
    <w:rsid w:val="00B240C2"/>
    <w:rsid w:val="00B24D6A"/>
    <w:rsid w:val="00B279E5"/>
    <w:rsid w:val="00B3018F"/>
    <w:rsid w:val="00B5165D"/>
    <w:rsid w:val="00B62622"/>
    <w:rsid w:val="00B86AE2"/>
    <w:rsid w:val="00B960FC"/>
    <w:rsid w:val="00BB019E"/>
    <w:rsid w:val="00BC7341"/>
    <w:rsid w:val="00BD39CD"/>
    <w:rsid w:val="00BD4913"/>
    <w:rsid w:val="00C01BC6"/>
    <w:rsid w:val="00C13B3D"/>
    <w:rsid w:val="00C17232"/>
    <w:rsid w:val="00C17B14"/>
    <w:rsid w:val="00C17DAF"/>
    <w:rsid w:val="00C24DB9"/>
    <w:rsid w:val="00C2732B"/>
    <w:rsid w:val="00C35C6C"/>
    <w:rsid w:val="00C473EF"/>
    <w:rsid w:val="00C60693"/>
    <w:rsid w:val="00C6268F"/>
    <w:rsid w:val="00C77C8A"/>
    <w:rsid w:val="00C823B0"/>
    <w:rsid w:val="00C93083"/>
    <w:rsid w:val="00CB05B0"/>
    <w:rsid w:val="00CB55C8"/>
    <w:rsid w:val="00CC61D4"/>
    <w:rsid w:val="00CF08DB"/>
    <w:rsid w:val="00D0197A"/>
    <w:rsid w:val="00D06090"/>
    <w:rsid w:val="00D20C39"/>
    <w:rsid w:val="00D55970"/>
    <w:rsid w:val="00D604F4"/>
    <w:rsid w:val="00D745CA"/>
    <w:rsid w:val="00D8068E"/>
    <w:rsid w:val="00D80F22"/>
    <w:rsid w:val="00D90000"/>
    <w:rsid w:val="00D96D70"/>
    <w:rsid w:val="00DA2008"/>
    <w:rsid w:val="00DA475C"/>
    <w:rsid w:val="00DB4F15"/>
    <w:rsid w:val="00DD7FBD"/>
    <w:rsid w:val="00DE0D52"/>
    <w:rsid w:val="00DE2F20"/>
    <w:rsid w:val="00DE3AAA"/>
    <w:rsid w:val="00E01E59"/>
    <w:rsid w:val="00E13A1F"/>
    <w:rsid w:val="00E17402"/>
    <w:rsid w:val="00E17E4E"/>
    <w:rsid w:val="00E24072"/>
    <w:rsid w:val="00E30FBC"/>
    <w:rsid w:val="00E33E34"/>
    <w:rsid w:val="00E60656"/>
    <w:rsid w:val="00E6079F"/>
    <w:rsid w:val="00E63908"/>
    <w:rsid w:val="00E65530"/>
    <w:rsid w:val="00E94FE6"/>
    <w:rsid w:val="00E95B3D"/>
    <w:rsid w:val="00EA28D7"/>
    <w:rsid w:val="00EA78D8"/>
    <w:rsid w:val="00EC5769"/>
    <w:rsid w:val="00EE19F9"/>
    <w:rsid w:val="00EE1E25"/>
    <w:rsid w:val="00EF6584"/>
    <w:rsid w:val="00EF6FB1"/>
    <w:rsid w:val="00F001D1"/>
    <w:rsid w:val="00F06956"/>
    <w:rsid w:val="00F11D4F"/>
    <w:rsid w:val="00F12156"/>
    <w:rsid w:val="00F146F5"/>
    <w:rsid w:val="00F1719C"/>
    <w:rsid w:val="00F17809"/>
    <w:rsid w:val="00F363A1"/>
    <w:rsid w:val="00F42B82"/>
    <w:rsid w:val="00F51C9B"/>
    <w:rsid w:val="00F71F53"/>
    <w:rsid w:val="00F83DA5"/>
    <w:rsid w:val="00FA414B"/>
    <w:rsid w:val="00FC0616"/>
    <w:rsid w:val="00FC2061"/>
    <w:rsid w:val="00FD1D12"/>
    <w:rsid w:val="00FF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01A218CD"/>
  <w15:docId w15:val="{53E0C449-C743-4697-803D-149B347FC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6571"/>
    <w:pPr>
      <w:widowControl w:val="0"/>
      <w:autoSpaceDE w:val="0"/>
      <w:autoSpaceDN w:val="0"/>
      <w:adjustRightInd w:val="0"/>
      <w:spacing w:line="399" w:lineRule="exact"/>
      <w:jc w:val="both"/>
      <w:textAlignment w:val="center"/>
    </w:pPr>
    <w:rPr>
      <w:rFonts w:ascii="ＭＳ 明朝" w:eastAsia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C17B14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B03BAB"/>
    <w:rPr>
      <w:rFonts w:ascii="ＭＳ 明朝" w:eastAsia="ＭＳ 明朝"/>
      <w:kern w:val="2"/>
      <w:sz w:val="24"/>
      <w:szCs w:val="24"/>
    </w:rPr>
  </w:style>
  <w:style w:type="table" w:styleId="a8">
    <w:name w:val="Table Grid"/>
    <w:basedOn w:val="a1"/>
    <w:rsid w:val="00982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semiHidden/>
    <w:unhideWhenUsed/>
    <w:rsid w:val="00B1375B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B1375B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B1375B"/>
    <w:rPr>
      <w:rFonts w:ascii="ＭＳ 明朝" w:eastAsia="ＭＳ 明朝"/>
      <w:kern w:val="2"/>
      <w:sz w:val="24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B1375B"/>
    <w:rPr>
      <w:b/>
      <w:bCs/>
    </w:rPr>
  </w:style>
  <w:style w:type="character" w:customStyle="1" w:styleId="ad">
    <w:name w:val="コメント内容 (文字)"/>
    <w:basedOn w:val="ab"/>
    <w:link w:val="ac"/>
    <w:semiHidden/>
    <w:rsid w:val="00B1375B"/>
    <w:rPr>
      <w:rFonts w:ascii="ＭＳ 明朝" w:eastAsia="ＭＳ 明朝"/>
      <w:b/>
      <w:bCs/>
      <w:kern w:val="2"/>
      <w:sz w:val="24"/>
      <w:szCs w:val="24"/>
    </w:rPr>
  </w:style>
  <w:style w:type="paragraph" w:styleId="ae">
    <w:name w:val="Note Heading"/>
    <w:basedOn w:val="a"/>
    <w:next w:val="a"/>
    <w:link w:val="af"/>
    <w:unhideWhenUsed/>
    <w:rsid w:val="006042CC"/>
    <w:pPr>
      <w:jc w:val="center"/>
    </w:pPr>
    <w:rPr>
      <w:rFonts w:hAnsi="Times New Roman"/>
      <w:color w:val="000000" w:themeColor="text1"/>
      <w:sz w:val="22"/>
      <w:szCs w:val="22"/>
    </w:rPr>
  </w:style>
  <w:style w:type="character" w:customStyle="1" w:styleId="af">
    <w:name w:val="記 (文字)"/>
    <w:basedOn w:val="a0"/>
    <w:link w:val="ae"/>
    <w:rsid w:val="006042CC"/>
    <w:rPr>
      <w:rFonts w:ascii="ＭＳ 明朝" w:eastAsia="ＭＳ 明朝" w:hAnsi="Times New Roman"/>
      <w:color w:val="000000" w:themeColor="text1"/>
      <w:kern w:val="2"/>
      <w:sz w:val="22"/>
      <w:szCs w:val="22"/>
    </w:rPr>
  </w:style>
  <w:style w:type="paragraph" w:styleId="af0">
    <w:name w:val="Closing"/>
    <w:basedOn w:val="a"/>
    <w:link w:val="af1"/>
    <w:unhideWhenUsed/>
    <w:rsid w:val="006042CC"/>
    <w:pPr>
      <w:jc w:val="right"/>
    </w:pPr>
    <w:rPr>
      <w:rFonts w:hAnsi="Times New Roman"/>
      <w:color w:val="000000" w:themeColor="text1"/>
      <w:sz w:val="22"/>
      <w:szCs w:val="22"/>
    </w:rPr>
  </w:style>
  <w:style w:type="character" w:customStyle="1" w:styleId="af1">
    <w:name w:val="結語 (文字)"/>
    <w:basedOn w:val="a0"/>
    <w:link w:val="af0"/>
    <w:rsid w:val="006042CC"/>
    <w:rPr>
      <w:rFonts w:ascii="ＭＳ 明朝" w:eastAsia="ＭＳ 明朝" w:hAnsi="Times New Roman"/>
      <w:color w:val="000000" w:themeColor="text1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050606&#20843;&#24161;&#24179;&#24066;&#65288;&#32294;&#65289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85C06-F24F-45F3-AA10-28BC39887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050606八幡平市（縦）</Template>
  <TotalTime>5</TotalTime>
  <Pages>1</Pages>
  <Words>330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件名</vt:lpstr>
      <vt:lpstr>件名</vt:lpstr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creator>本藤</dc:creator>
  <cp:lastModifiedBy>三浦　拓</cp:lastModifiedBy>
  <cp:revision>8</cp:revision>
  <cp:lastPrinted>2025-09-01T05:00:00Z</cp:lastPrinted>
  <dcterms:created xsi:type="dcterms:W3CDTF">2025-10-21T10:02:00Z</dcterms:created>
  <dcterms:modified xsi:type="dcterms:W3CDTF">2026-06-22T01:00:00Z</dcterms:modified>
</cp:coreProperties>
</file>