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9" w:rsidRDefault="00967FC9">
      <w:pPr>
        <w:ind w:right="420"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年　　月　　日</w:t>
      </w:r>
    </w:p>
    <w:p w:rsidR="00967FC9" w:rsidRDefault="00967FC9">
      <w:pPr>
        <w:ind w:left="630"/>
        <w:jc w:val="left"/>
        <w:rPr>
          <w:rFonts w:hAnsi="Arial"/>
        </w:rPr>
      </w:pPr>
      <w:r>
        <w:rPr>
          <w:rFonts w:hAnsi="Arial" w:hint="eastAsia"/>
        </w:rPr>
        <w:t>八幡平市教育委員会　様</w:t>
      </w:r>
    </w:p>
    <w:p w:rsidR="00967FC9" w:rsidRDefault="00967FC9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保護者名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</w:p>
    <w:p w:rsidR="00967FC9" w:rsidRDefault="00967FC9">
      <w:pPr>
        <w:ind w:right="2310"/>
        <w:jc w:val="right"/>
        <w:rPr>
          <w:rFonts w:hAnsi="Arial"/>
        </w:rPr>
      </w:pPr>
      <w:r>
        <w:rPr>
          <w:rFonts w:hAnsi="Arial" w:hint="eastAsia"/>
        </w:rPr>
        <w:t>電　　話</w:t>
      </w:r>
    </w:p>
    <w:p w:rsidR="00967FC9" w:rsidRDefault="00967FC9">
      <w:pPr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就学指定校変更申立書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就学指定校変更申立書</w:t>
      </w:r>
    </w:p>
    <w:p w:rsidR="00967FC9" w:rsidRDefault="00967FC9">
      <w:pPr>
        <w:ind w:left="210" w:firstLine="210"/>
        <w:rPr>
          <w:rFonts w:hAnsi="Arial"/>
        </w:rPr>
      </w:pPr>
      <w:r>
        <w:rPr>
          <w:rFonts w:hAnsi="Arial" w:hint="eastAsia"/>
        </w:rPr>
        <w:t>下記のとおり就学指定校を変更させたいので、許可くださるようお願いします。</w:t>
      </w:r>
    </w:p>
    <w:p w:rsidR="00967FC9" w:rsidRDefault="00967FC9">
      <w:pPr>
        <w:spacing w:after="105"/>
        <w:jc w:val="center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730"/>
        <w:gridCol w:w="630"/>
        <w:gridCol w:w="420"/>
        <w:gridCol w:w="1470"/>
      </w:tblGrid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児童・生徒</w:t>
            </w: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420" w:lineRule="exact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9(</w:instrText>
            </w:r>
            <w:r>
              <w:rPr>
                <w:rFonts w:hAnsi="Arial" w:hint="eastAsia"/>
                <w:sz w:val="10"/>
                <w:szCs w:val="10"/>
              </w:rPr>
              <w:instrText>し</w:instrText>
            </w:r>
            <w:r>
              <w:rPr>
                <w:rFonts w:hAnsi="Arial"/>
                <w:sz w:val="20"/>
                <w:szCs w:val="20"/>
              </w:rPr>
              <w:instrText>),</w:instrText>
            </w:r>
            <w:r>
              <w:rPr>
                <w:rFonts w:hAnsi="Arial" w:hint="eastAsia"/>
              </w:rPr>
              <w:instrText>氏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氏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9(</w:instrText>
            </w:r>
            <w:r>
              <w:rPr>
                <w:rFonts w:hAnsi="Arial" w:hint="eastAsia"/>
                <w:sz w:val="10"/>
                <w:szCs w:val="10"/>
              </w:rPr>
              <w:instrText>めい</w:instrText>
            </w:r>
            <w:r>
              <w:rPr>
                <w:rFonts w:hAnsi="Arial"/>
                <w:sz w:val="20"/>
                <w:szCs w:val="20"/>
              </w:rPr>
              <w:instrText>),</w:instrText>
            </w:r>
            <w:r>
              <w:rPr>
                <w:rFonts w:hAnsi="Arial" w:hint="eastAsia"/>
              </w:rPr>
              <w:instrText>名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名</w:t>
            </w:r>
          </w:p>
        </w:tc>
        <w:tc>
          <w:tcPr>
            <w:tcW w:w="2730" w:type="dxa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63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1890" w:type="dxa"/>
            <w:gridSpan w:val="2"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男・女</w:t>
            </w: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居住地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保護者</w:t>
            </w: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67FC9" w:rsidRDefault="00967FC9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児童生徒との続柄</w:t>
            </w: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居住地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rPr>
                <w:rFonts w:hAnsi="Arial"/>
              </w:rPr>
            </w:pP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学校</w:t>
            </w: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本来校・学年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八幡平市立　　　　　　　　学校　　第　　　　学年</w:t>
            </w: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希望校・学年</w:t>
            </w:r>
          </w:p>
        </w:tc>
        <w:tc>
          <w:tcPr>
            <w:tcW w:w="5250" w:type="dxa"/>
            <w:gridSpan w:val="4"/>
            <w:vAlign w:val="center"/>
          </w:tcPr>
          <w:p w:rsidR="00967FC9" w:rsidRDefault="00967FC9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八幡平市立　　　　　　　　学校　　第　　　　学年</w:t>
            </w: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期間</w:t>
            </w:r>
          </w:p>
        </w:tc>
        <w:tc>
          <w:tcPr>
            <w:tcW w:w="6720" w:type="dxa"/>
            <w:gridSpan w:val="5"/>
            <w:vAlign w:val="center"/>
          </w:tcPr>
          <w:p w:rsidR="00967FC9" w:rsidRDefault="00967FC9">
            <w:pPr>
              <w:spacing w:line="315" w:lineRule="exact"/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月　　日～　　　　年　　月　　日</w:t>
            </w:r>
          </w:p>
        </w:tc>
      </w:tr>
      <w:tr w:rsidR="00967FC9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260" w:type="dxa"/>
            <w:vAlign w:val="center"/>
          </w:tcPr>
          <w:p w:rsidR="00967FC9" w:rsidRDefault="00967FC9">
            <w:pPr>
              <w:spacing w:line="315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就学指定校を変更する理由</w:t>
            </w:r>
          </w:p>
        </w:tc>
        <w:tc>
          <w:tcPr>
            <w:tcW w:w="6720" w:type="dxa"/>
            <w:gridSpan w:val="5"/>
            <w:vAlign w:val="center"/>
          </w:tcPr>
          <w:p w:rsidR="00967FC9" w:rsidRDefault="00967FC9">
            <w:pPr>
              <w:spacing w:line="315" w:lineRule="exact"/>
              <w:jc w:val="left"/>
              <w:rPr>
                <w:rFonts w:hAnsi="Arial"/>
              </w:rPr>
            </w:pPr>
          </w:p>
        </w:tc>
      </w:tr>
    </w:tbl>
    <w:p w:rsidR="00967FC9" w:rsidRDefault="00967FC9">
      <w:pPr>
        <w:rPr>
          <w:rFonts w:hAnsi="Arial"/>
        </w:rPr>
      </w:pPr>
    </w:p>
    <w:sectPr w:rsidR="00967FC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E8" w:rsidRDefault="000D60E8">
      <w:r>
        <w:separator/>
      </w:r>
    </w:p>
  </w:endnote>
  <w:endnote w:type="continuationSeparator" w:id="0">
    <w:p w:rsidR="000D60E8" w:rsidRDefault="000D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C9" w:rsidRDefault="00967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E8" w:rsidRDefault="000D60E8">
      <w:r>
        <w:separator/>
      </w:r>
    </w:p>
  </w:footnote>
  <w:footnote w:type="continuationSeparator" w:id="0">
    <w:p w:rsidR="000D60E8" w:rsidRDefault="000D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C9" w:rsidRDefault="00967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7FC9"/>
    <w:rsid w:val="000D60E8"/>
    <w:rsid w:val="00250641"/>
    <w:rsid w:val="00967FC9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BB8A4B-EE52-40B0-96CE-7CC8A856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01540</dc:creator>
  <cp:keywords/>
  <dc:description/>
  <cp:lastModifiedBy>工藤　俊太</cp:lastModifiedBy>
  <cp:revision>2</cp:revision>
  <cp:lastPrinted>2007-06-25T06:16:00Z</cp:lastPrinted>
  <dcterms:created xsi:type="dcterms:W3CDTF">2025-08-14T04:50:00Z</dcterms:created>
  <dcterms:modified xsi:type="dcterms:W3CDTF">2025-08-14T04:50:00Z</dcterms:modified>
</cp:coreProperties>
</file>