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CF74" w14:textId="77777777" w:rsidR="003D68A2" w:rsidRPr="00352ED3" w:rsidRDefault="003D68A2">
      <w:pPr>
        <w:snapToGrid w:val="0"/>
        <w:jc w:val="center"/>
        <w:rPr>
          <w:rFonts w:hAnsi="Times New Roman"/>
        </w:rPr>
      </w:pPr>
      <w:bookmarkStart w:id="0" w:name="_GoBack"/>
      <w:r w:rsidRPr="00352ED3">
        <w:rPr>
          <w:rFonts w:hAnsi="Times New Roman" w:hint="eastAsia"/>
        </w:rPr>
        <w:t>下 水 道 特 別 設 置 申 請 書</w:t>
      </w:r>
    </w:p>
    <w:bookmarkEnd w:id="0"/>
    <w:p w14:paraId="029E47B9" w14:textId="77777777" w:rsidR="00AC30C9" w:rsidRPr="00352ED3" w:rsidRDefault="00AC30C9" w:rsidP="003D68A2">
      <w:pPr>
        <w:snapToGrid w:val="0"/>
        <w:rPr>
          <w:rFonts w:hAnsi="Times New Roman"/>
        </w:rPr>
      </w:pPr>
      <w:r w:rsidRPr="00352ED3">
        <w:rPr>
          <w:rFonts w:hAnsi="Times New Roman" w:hint="eastAsia"/>
          <w:vanish/>
        </w:rPr>
        <w:t>下水道特別設置申請書</w:t>
      </w:r>
    </w:p>
    <w:p w14:paraId="0D3228A0" w14:textId="77777777" w:rsidR="00AC30C9" w:rsidRPr="00352ED3" w:rsidRDefault="00AC30C9">
      <w:pPr>
        <w:snapToGrid w:val="0"/>
        <w:jc w:val="right"/>
        <w:rPr>
          <w:rFonts w:hAnsi="Times New Roman"/>
        </w:rPr>
      </w:pPr>
      <w:r w:rsidRPr="00352ED3">
        <w:rPr>
          <w:rFonts w:hAnsi="Times New Roman" w:hint="eastAsia"/>
        </w:rPr>
        <w:t>年　　月　　日</w:t>
      </w:r>
      <w:r w:rsidR="003D68A2" w:rsidRPr="00352ED3">
        <w:rPr>
          <w:rFonts w:hAnsi="Times New Roman" w:hint="eastAsia"/>
        </w:rPr>
        <w:t xml:space="preserve">　</w:t>
      </w:r>
    </w:p>
    <w:p w14:paraId="26A66B40" w14:textId="77777777" w:rsidR="00926B27" w:rsidRPr="00352ED3" w:rsidRDefault="00AC30C9">
      <w:pPr>
        <w:snapToGrid w:val="0"/>
        <w:rPr>
          <w:rFonts w:hAnsi="Times New Roman"/>
        </w:rPr>
      </w:pPr>
      <w:r w:rsidRPr="00352ED3">
        <w:rPr>
          <w:rFonts w:hAnsi="Times New Roman" w:hint="eastAsia"/>
        </w:rPr>
        <w:t xml:space="preserve">　</w:t>
      </w:r>
      <w:r w:rsidR="00926B27" w:rsidRPr="00352ED3">
        <w:rPr>
          <w:rFonts w:hAnsi="Times New Roman" w:hint="eastAsia"/>
        </w:rPr>
        <w:t>八幡平市上下水道事業</w:t>
      </w:r>
    </w:p>
    <w:p w14:paraId="596D2D8C" w14:textId="77777777" w:rsidR="00AC30C9" w:rsidRPr="00352ED3" w:rsidRDefault="00AC30C9" w:rsidP="005E0493">
      <w:pPr>
        <w:snapToGrid w:val="0"/>
        <w:ind w:firstLineChars="200" w:firstLine="420"/>
        <w:rPr>
          <w:rFonts w:hAnsi="Times New Roman"/>
        </w:rPr>
      </w:pPr>
      <w:r w:rsidRPr="00352ED3">
        <w:rPr>
          <w:rFonts w:hAnsi="Times New Roman" w:hint="eastAsia"/>
        </w:rPr>
        <w:t xml:space="preserve">八幡平市長　</w:t>
      </w:r>
      <w:r w:rsidR="003D68A2" w:rsidRPr="00352ED3">
        <w:rPr>
          <w:rFonts w:hAnsi="Times New Roman" w:hint="eastAsia"/>
        </w:rPr>
        <w:t xml:space="preserve">　　　</w:t>
      </w:r>
      <w:r w:rsidRPr="00352ED3">
        <w:rPr>
          <w:rFonts w:hAnsi="Times New Roman" w:hint="eastAsia"/>
        </w:rPr>
        <w:t xml:space="preserve">　　　　様</w:t>
      </w:r>
    </w:p>
    <w:p w14:paraId="4C792FA5" w14:textId="77777777" w:rsidR="003D68A2" w:rsidRPr="00352ED3" w:rsidRDefault="003D68A2" w:rsidP="003D68A2">
      <w:pPr>
        <w:snapToGrid w:val="0"/>
        <w:rPr>
          <w:rFonts w:hAnsi="Times New Roman"/>
        </w:rPr>
      </w:pPr>
    </w:p>
    <w:p w14:paraId="6025BA56" w14:textId="3AD8F0C6" w:rsidR="00AC30C9" w:rsidRPr="00352ED3" w:rsidRDefault="00AC30C9">
      <w:pPr>
        <w:snapToGrid w:val="0"/>
        <w:jc w:val="right"/>
        <w:rPr>
          <w:rFonts w:hAnsi="Times New Roman"/>
        </w:rPr>
      </w:pPr>
      <w:r w:rsidRPr="00352ED3">
        <w:rPr>
          <w:rFonts w:hAnsi="Times New Roman" w:hint="eastAsia"/>
        </w:rPr>
        <w:t xml:space="preserve">申請者　　　　　</w:t>
      </w:r>
      <w:r w:rsidR="003D68A2" w:rsidRPr="00352ED3">
        <w:rPr>
          <w:rFonts w:hAnsi="Times New Roman" w:hint="eastAsia"/>
        </w:rPr>
        <w:t xml:space="preserve">　</w:t>
      </w:r>
      <w:r w:rsidRPr="00352ED3">
        <w:rPr>
          <w:rFonts w:hAnsi="Times New Roman" w:hint="eastAsia"/>
        </w:rPr>
        <w:t xml:space="preserve">　　　　　　　　</w:t>
      </w:r>
      <w:r w:rsidR="00C94FD7" w:rsidRPr="00352ED3">
        <w:rPr>
          <w:rFonts w:hAnsi="Times New Roman" w:hint="eastAsia"/>
        </w:rPr>
        <w:t xml:space="preserve">　</w:t>
      </w:r>
    </w:p>
    <w:p w14:paraId="0F102E98" w14:textId="77777777" w:rsidR="00C94FD7" w:rsidRPr="00352ED3" w:rsidRDefault="00C94FD7" w:rsidP="00C94FD7">
      <w:pPr>
        <w:snapToGrid w:val="0"/>
        <w:jc w:val="right"/>
        <w:rPr>
          <w:rFonts w:hAnsi="Times New Roman"/>
        </w:rPr>
      </w:pPr>
      <w:r w:rsidRPr="00352ED3">
        <w:rPr>
          <w:rFonts w:hAnsi="Times New Roman" w:hint="eastAsia"/>
        </w:rPr>
        <w:t xml:space="preserve">住所（所在地）　　　　　　　　　　</w:t>
      </w:r>
    </w:p>
    <w:p w14:paraId="7AD8315E" w14:textId="77777777" w:rsidR="00C94FD7" w:rsidRPr="00352ED3" w:rsidRDefault="00C94FD7" w:rsidP="00C94FD7">
      <w:pPr>
        <w:snapToGrid w:val="0"/>
        <w:jc w:val="right"/>
        <w:rPr>
          <w:rFonts w:hAnsi="Times New Roman"/>
        </w:rPr>
      </w:pPr>
      <w:r w:rsidRPr="00352ED3">
        <w:rPr>
          <w:rFonts w:hAnsi="Times New Roman" w:hint="eastAsia"/>
          <w:spacing w:val="52"/>
          <w:kern w:val="0"/>
          <w:fitText w:val="1470" w:id="2074387968"/>
        </w:rPr>
        <w:t>氏名（名</w:t>
      </w:r>
      <w:r w:rsidRPr="00352ED3">
        <w:rPr>
          <w:rFonts w:hAnsi="Times New Roman" w:hint="eastAsia"/>
          <w:spacing w:val="2"/>
          <w:kern w:val="0"/>
          <w:fitText w:val="1470" w:id="2074387968"/>
        </w:rPr>
        <w:t>称</w:t>
      </w:r>
      <w:r w:rsidRPr="00352ED3">
        <w:rPr>
          <w:rFonts w:hAnsi="Times New Roman" w:hint="eastAsia"/>
        </w:rPr>
        <w:t xml:space="preserve">　　　　　　　　　　</w:t>
      </w:r>
    </w:p>
    <w:p w14:paraId="52EACD2C" w14:textId="77777777" w:rsidR="00C94FD7" w:rsidRPr="00352ED3" w:rsidRDefault="00C94FD7" w:rsidP="00C94FD7">
      <w:pPr>
        <w:snapToGrid w:val="0"/>
        <w:jc w:val="right"/>
        <w:rPr>
          <w:rFonts w:hAnsi="Times New Roman"/>
        </w:rPr>
      </w:pPr>
      <w:r w:rsidRPr="00352ED3">
        <w:rPr>
          <w:rFonts w:hAnsi="Times New Roman" w:hint="eastAsia"/>
          <w:kern w:val="0"/>
          <w:fitText w:val="1470" w:id="2074387969"/>
        </w:rPr>
        <w:t>及び代表者名）</w:t>
      </w:r>
      <w:r w:rsidRPr="00352ED3">
        <w:rPr>
          <w:rFonts w:hAnsi="Times New Roman" w:hint="eastAsia"/>
          <w:kern w:val="0"/>
        </w:rPr>
        <w:t xml:space="preserve">　　　</w:t>
      </w:r>
      <w:r w:rsidRPr="00352ED3">
        <w:rPr>
          <w:rFonts w:hAnsi="Times New Roman" w:hint="eastAsia"/>
        </w:rPr>
        <w:t xml:space="preserve">　　　　　</w:t>
      </w:r>
      <w:r w:rsidRPr="00352ED3">
        <w:rPr>
          <w:rFonts w:hAnsi="ＭＳ 明朝" w:hint="eastAsia"/>
        </w:rPr>
        <w:t>㊞</w:t>
      </w:r>
      <w:r w:rsidRPr="00352ED3">
        <w:rPr>
          <w:rFonts w:hAnsi="Times New Roman" w:hint="eastAsia"/>
          <w:vanish/>
          <w:sz w:val="14"/>
          <w:szCs w:val="14"/>
        </w:rPr>
        <w:t>印</w:t>
      </w:r>
      <w:r w:rsidRPr="00352ED3">
        <w:rPr>
          <w:rFonts w:hAnsi="Times New Roman" w:hint="eastAsia"/>
        </w:rPr>
        <w:t xml:space="preserve">　</w:t>
      </w:r>
    </w:p>
    <w:p w14:paraId="14CDEBBA" w14:textId="77777777" w:rsidR="00C94FD7" w:rsidRPr="00352ED3" w:rsidRDefault="00C94FD7" w:rsidP="00C94FD7">
      <w:pPr>
        <w:snapToGrid w:val="0"/>
        <w:jc w:val="right"/>
        <w:rPr>
          <w:rFonts w:hAnsi="Times New Roman"/>
        </w:rPr>
      </w:pPr>
      <w:r w:rsidRPr="00352ED3">
        <w:rPr>
          <w:rFonts w:hAnsi="Times New Roman" w:hint="eastAsia"/>
        </w:rPr>
        <w:t xml:space="preserve">電話番号　　　　　　　　　　　　　</w:t>
      </w:r>
    </w:p>
    <w:p w14:paraId="0427834A" w14:textId="77777777" w:rsidR="003D68A2" w:rsidRPr="00352ED3" w:rsidRDefault="003D68A2" w:rsidP="003D68A2">
      <w:pPr>
        <w:snapToGrid w:val="0"/>
        <w:ind w:right="840"/>
        <w:rPr>
          <w:rFonts w:hAnsi="Times New Roman"/>
        </w:rPr>
      </w:pPr>
    </w:p>
    <w:p w14:paraId="7AE472BD" w14:textId="77777777" w:rsidR="00AC30C9" w:rsidRPr="00352ED3" w:rsidRDefault="00AC30C9" w:rsidP="003D68A2">
      <w:pPr>
        <w:snapToGrid w:val="0"/>
        <w:spacing w:after="105"/>
        <w:ind w:firstLineChars="100" w:firstLine="210"/>
        <w:rPr>
          <w:rFonts w:hAnsi="Times New Roman"/>
        </w:rPr>
      </w:pPr>
      <w:r w:rsidRPr="00352ED3">
        <w:rPr>
          <w:rFonts w:hAnsi="Times New Roman" w:hint="eastAsia"/>
        </w:rPr>
        <w:t>公共ますを設置したいので、八幡平市下水道条例施行</w:t>
      </w:r>
      <w:r w:rsidR="00926B27" w:rsidRPr="00352ED3">
        <w:rPr>
          <w:rFonts w:hAnsi="Times New Roman" w:hint="eastAsia"/>
        </w:rPr>
        <w:t>規程</w:t>
      </w:r>
      <w:r w:rsidRPr="00352ED3">
        <w:rPr>
          <w:rFonts w:hAnsi="Times New Roman" w:hint="eastAsia"/>
        </w:rPr>
        <w:t>第</w:t>
      </w:r>
      <w:r w:rsidR="003D68A2" w:rsidRPr="00352ED3">
        <w:rPr>
          <w:rFonts w:hAnsi="Times New Roman" w:hint="eastAsia"/>
        </w:rPr>
        <w:t>31</w:t>
      </w:r>
      <w:r w:rsidRPr="00352ED3">
        <w:rPr>
          <w:rFonts w:hAnsi="Times New Roman" w:hint="eastAsia"/>
        </w:rPr>
        <w:t>条の規定により申請します。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43"/>
        <w:gridCol w:w="6510"/>
      </w:tblGrid>
      <w:tr w:rsidR="00352ED3" w:rsidRPr="00352ED3" w14:paraId="34B5712E" w14:textId="77777777" w:rsidTr="003D68A2">
        <w:trPr>
          <w:cantSplit/>
          <w:trHeight w:hRule="exact" w:val="500"/>
        </w:trPr>
        <w:tc>
          <w:tcPr>
            <w:tcW w:w="1643" w:type="dxa"/>
            <w:vAlign w:val="center"/>
          </w:tcPr>
          <w:p w14:paraId="2912BA18" w14:textId="77777777" w:rsidR="00AC30C9" w:rsidRPr="00352ED3" w:rsidRDefault="00AC30C9">
            <w:pPr>
              <w:snapToGrid w:val="0"/>
              <w:jc w:val="distribute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設置場所</w:t>
            </w:r>
          </w:p>
        </w:tc>
        <w:tc>
          <w:tcPr>
            <w:tcW w:w="6510" w:type="dxa"/>
            <w:vAlign w:val="center"/>
          </w:tcPr>
          <w:p w14:paraId="4E79E0E4" w14:textId="4B79F727" w:rsidR="00AC30C9" w:rsidRPr="00352ED3" w:rsidRDefault="00AC30C9">
            <w:pPr>
              <w:snapToGrid w:val="0"/>
              <w:rPr>
                <w:rFonts w:hAnsi="Times New Roman"/>
                <w:dstrike/>
              </w:rPr>
            </w:pPr>
          </w:p>
        </w:tc>
      </w:tr>
      <w:tr w:rsidR="00352ED3" w:rsidRPr="00352ED3" w14:paraId="38171CCE" w14:textId="77777777" w:rsidTr="003D68A2">
        <w:trPr>
          <w:cantSplit/>
          <w:trHeight w:hRule="exact" w:val="500"/>
        </w:trPr>
        <w:tc>
          <w:tcPr>
            <w:tcW w:w="1643" w:type="dxa"/>
            <w:vAlign w:val="center"/>
          </w:tcPr>
          <w:p w14:paraId="2FC3D032" w14:textId="77777777" w:rsidR="00AC30C9" w:rsidRPr="00352ED3" w:rsidRDefault="00AC30C9">
            <w:pPr>
              <w:snapToGrid w:val="0"/>
              <w:jc w:val="distribute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築造の種類</w:t>
            </w:r>
          </w:p>
        </w:tc>
        <w:tc>
          <w:tcPr>
            <w:tcW w:w="6510" w:type="dxa"/>
            <w:vAlign w:val="center"/>
          </w:tcPr>
          <w:p w14:paraId="0616E9E1" w14:textId="77777777" w:rsidR="00AC30C9" w:rsidRPr="00352ED3" w:rsidRDefault="00AC30C9">
            <w:pPr>
              <w:snapToGrid w:val="0"/>
              <w:jc w:val="center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新　設　　　　　増　設　　　　　改　築</w:t>
            </w:r>
          </w:p>
        </w:tc>
      </w:tr>
      <w:tr w:rsidR="00352ED3" w:rsidRPr="00352ED3" w14:paraId="0EB526BE" w14:textId="77777777" w:rsidTr="003D68A2">
        <w:trPr>
          <w:cantSplit/>
          <w:trHeight w:hRule="exact" w:val="500"/>
        </w:trPr>
        <w:tc>
          <w:tcPr>
            <w:tcW w:w="1643" w:type="dxa"/>
            <w:vAlign w:val="center"/>
          </w:tcPr>
          <w:p w14:paraId="69B8C9EC" w14:textId="77777777" w:rsidR="00AC30C9" w:rsidRPr="00352ED3" w:rsidRDefault="00AC30C9">
            <w:pPr>
              <w:snapToGrid w:val="0"/>
              <w:jc w:val="distribute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設置の理由</w:t>
            </w:r>
          </w:p>
        </w:tc>
        <w:tc>
          <w:tcPr>
            <w:tcW w:w="6510" w:type="dxa"/>
            <w:vAlign w:val="center"/>
          </w:tcPr>
          <w:p w14:paraId="712760B0" w14:textId="77777777" w:rsidR="00AC30C9" w:rsidRPr="00352ED3" w:rsidRDefault="00AC30C9">
            <w:pPr>
              <w:snapToGrid w:val="0"/>
              <w:rPr>
                <w:rFonts w:hAnsi="Times New Roman"/>
              </w:rPr>
            </w:pPr>
          </w:p>
        </w:tc>
      </w:tr>
      <w:tr w:rsidR="00352ED3" w:rsidRPr="00352ED3" w14:paraId="69716790" w14:textId="77777777" w:rsidTr="003D68A2">
        <w:trPr>
          <w:cantSplit/>
          <w:trHeight w:hRule="exact" w:val="500"/>
        </w:trPr>
        <w:tc>
          <w:tcPr>
            <w:tcW w:w="1643" w:type="dxa"/>
            <w:vAlign w:val="center"/>
          </w:tcPr>
          <w:p w14:paraId="569C0297" w14:textId="77777777" w:rsidR="00AC30C9" w:rsidRPr="00352ED3" w:rsidRDefault="00AC30C9">
            <w:pPr>
              <w:snapToGrid w:val="0"/>
              <w:jc w:val="distribute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工事の内容</w:t>
            </w:r>
          </w:p>
        </w:tc>
        <w:tc>
          <w:tcPr>
            <w:tcW w:w="6510" w:type="dxa"/>
            <w:vAlign w:val="center"/>
          </w:tcPr>
          <w:p w14:paraId="3A1C4435" w14:textId="77777777" w:rsidR="00AC30C9" w:rsidRPr="00352ED3" w:rsidRDefault="00AC30C9">
            <w:pPr>
              <w:snapToGrid w:val="0"/>
              <w:rPr>
                <w:rFonts w:hAnsi="Times New Roman"/>
              </w:rPr>
            </w:pPr>
          </w:p>
        </w:tc>
      </w:tr>
      <w:tr w:rsidR="00352ED3" w:rsidRPr="00352ED3" w14:paraId="3BBD1506" w14:textId="77777777" w:rsidTr="003D68A2">
        <w:trPr>
          <w:cantSplit/>
          <w:trHeight w:hRule="exact" w:val="1800"/>
        </w:trPr>
        <w:tc>
          <w:tcPr>
            <w:tcW w:w="1643" w:type="dxa"/>
            <w:vAlign w:val="center"/>
          </w:tcPr>
          <w:p w14:paraId="3E9EF600" w14:textId="77777777" w:rsidR="00AC30C9" w:rsidRPr="00352ED3" w:rsidRDefault="00AC30C9">
            <w:pPr>
              <w:snapToGrid w:val="0"/>
              <w:spacing w:line="340" w:lineRule="exact"/>
              <w:jc w:val="distribute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設置条件</w:t>
            </w:r>
          </w:p>
        </w:tc>
        <w:tc>
          <w:tcPr>
            <w:tcW w:w="6510" w:type="dxa"/>
            <w:vAlign w:val="center"/>
          </w:tcPr>
          <w:p w14:paraId="73502D0C" w14:textId="77777777" w:rsidR="00AC30C9" w:rsidRPr="00352ED3" w:rsidRDefault="00AC30C9">
            <w:pPr>
              <w:snapToGrid w:val="0"/>
              <w:spacing w:line="340" w:lineRule="exact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①　公共ます及びその取付工事費等は、申請者が負担します。</w:t>
            </w:r>
          </w:p>
          <w:p w14:paraId="65DD1766" w14:textId="77777777" w:rsidR="00AC30C9" w:rsidRPr="00352ED3" w:rsidRDefault="00AC30C9">
            <w:pPr>
              <w:snapToGrid w:val="0"/>
              <w:spacing w:line="340" w:lineRule="exact"/>
              <w:ind w:left="210" w:hanging="210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②　公共ます及び取付管は、市の検査後、市に帰属し、市の維持管理となります。</w:t>
            </w:r>
          </w:p>
          <w:p w14:paraId="6DD78F93" w14:textId="77777777" w:rsidR="00AC30C9" w:rsidRPr="00352ED3" w:rsidRDefault="00AC30C9">
            <w:pPr>
              <w:snapToGrid w:val="0"/>
              <w:spacing w:line="340" w:lineRule="exact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③　公共ます設置場所は、原則として変更しません。</w:t>
            </w:r>
          </w:p>
          <w:p w14:paraId="01ABED59" w14:textId="77777777" w:rsidR="00AC30C9" w:rsidRPr="00352ED3" w:rsidRDefault="00AC30C9">
            <w:pPr>
              <w:snapToGrid w:val="0"/>
              <w:spacing w:line="340" w:lineRule="exact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④　用地に関する使用料、補償料等の請求は一切しません。</w:t>
            </w:r>
          </w:p>
        </w:tc>
      </w:tr>
    </w:tbl>
    <w:p w14:paraId="5FDC48AB" w14:textId="77777777" w:rsidR="00AC30C9" w:rsidRPr="00352ED3" w:rsidRDefault="00AC30C9">
      <w:pPr>
        <w:spacing w:before="105" w:after="105"/>
        <w:rPr>
          <w:rFonts w:hAnsi="Times New Roman"/>
        </w:rPr>
      </w:pPr>
      <w:r w:rsidRPr="00352ED3">
        <w:rPr>
          <w:rFonts w:hAnsi="Times New Roman" w:hint="eastAsia"/>
        </w:rPr>
        <w:t>市記入欄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93"/>
        <w:gridCol w:w="5460"/>
      </w:tblGrid>
      <w:tr w:rsidR="00352ED3" w:rsidRPr="00352ED3" w14:paraId="22F5333C" w14:textId="77777777" w:rsidTr="003D68A2">
        <w:trPr>
          <w:cantSplit/>
          <w:trHeight w:hRule="exact" w:val="500"/>
        </w:trPr>
        <w:tc>
          <w:tcPr>
            <w:tcW w:w="2693" w:type="dxa"/>
            <w:vAlign w:val="center"/>
          </w:tcPr>
          <w:p w14:paraId="20DCAF86" w14:textId="77777777" w:rsidR="00AC30C9" w:rsidRPr="00352ED3" w:rsidRDefault="00AC30C9">
            <w:pPr>
              <w:snapToGrid w:val="0"/>
              <w:jc w:val="distribute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設計書及び工事費概算額</w:t>
            </w:r>
          </w:p>
        </w:tc>
        <w:tc>
          <w:tcPr>
            <w:tcW w:w="5460" w:type="dxa"/>
            <w:vAlign w:val="center"/>
          </w:tcPr>
          <w:p w14:paraId="4D4674A1" w14:textId="77777777" w:rsidR="00AC30C9" w:rsidRPr="00352ED3" w:rsidRDefault="00AC30C9">
            <w:pPr>
              <w:snapToGrid w:val="0"/>
              <w:jc w:val="right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 xml:space="preserve">円　　　　　　</w:t>
            </w:r>
          </w:p>
        </w:tc>
      </w:tr>
      <w:tr w:rsidR="00352ED3" w:rsidRPr="00352ED3" w14:paraId="0C0FDBD1" w14:textId="77777777" w:rsidTr="003D68A2">
        <w:trPr>
          <w:cantSplit/>
          <w:trHeight w:hRule="exact" w:val="500"/>
        </w:trPr>
        <w:tc>
          <w:tcPr>
            <w:tcW w:w="2693" w:type="dxa"/>
            <w:vAlign w:val="center"/>
          </w:tcPr>
          <w:p w14:paraId="33BB4A1B" w14:textId="77777777" w:rsidR="00AC30C9" w:rsidRPr="00352ED3" w:rsidRDefault="00AC30C9">
            <w:pPr>
              <w:snapToGrid w:val="0"/>
              <w:jc w:val="distribute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設計</w:t>
            </w:r>
          </w:p>
        </w:tc>
        <w:tc>
          <w:tcPr>
            <w:tcW w:w="5460" w:type="dxa"/>
            <w:vAlign w:val="center"/>
          </w:tcPr>
          <w:p w14:paraId="3316C853" w14:textId="77777777" w:rsidR="00AC30C9" w:rsidRPr="00352ED3" w:rsidRDefault="00AC30C9">
            <w:pPr>
              <w:snapToGrid w:val="0"/>
              <w:jc w:val="right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 xml:space="preserve">年　　　月　　　日　　　　　　</w:t>
            </w:r>
          </w:p>
        </w:tc>
      </w:tr>
      <w:tr w:rsidR="00352ED3" w:rsidRPr="00352ED3" w14:paraId="13A8A98C" w14:textId="77777777" w:rsidTr="003D68A2">
        <w:trPr>
          <w:cantSplit/>
          <w:trHeight w:hRule="exact" w:val="500"/>
        </w:trPr>
        <w:tc>
          <w:tcPr>
            <w:tcW w:w="2693" w:type="dxa"/>
            <w:vAlign w:val="center"/>
          </w:tcPr>
          <w:p w14:paraId="5770953A" w14:textId="77777777" w:rsidR="00AC30C9" w:rsidRPr="00352ED3" w:rsidRDefault="00AC30C9">
            <w:pPr>
              <w:snapToGrid w:val="0"/>
              <w:jc w:val="distribute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着工</w:t>
            </w:r>
          </w:p>
        </w:tc>
        <w:tc>
          <w:tcPr>
            <w:tcW w:w="5460" w:type="dxa"/>
            <w:vAlign w:val="center"/>
          </w:tcPr>
          <w:p w14:paraId="1519A3AC" w14:textId="77777777" w:rsidR="00AC30C9" w:rsidRPr="00352ED3" w:rsidRDefault="00AC30C9">
            <w:pPr>
              <w:snapToGrid w:val="0"/>
              <w:jc w:val="right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 xml:space="preserve">年　　　月　　　日　　　　　　</w:t>
            </w:r>
          </w:p>
        </w:tc>
      </w:tr>
      <w:tr w:rsidR="00352ED3" w:rsidRPr="00352ED3" w14:paraId="1EF7DC55" w14:textId="77777777" w:rsidTr="003D68A2">
        <w:trPr>
          <w:cantSplit/>
          <w:trHeight w:hRule="exact" w:val="500"/>
        </w:trPr>
        <w:tc>
          <w:tcPr>
            <w:tcW w:w="2693" w:type="dxa"/>
            <w:vAlign w:val="center"/>
          </w:tcPr>
          <w:p w14:paraId="487D0BD8" w14:textId="77777777" w:rsidR="00AC30C9" w:rsidRPr="00352ED3" w:rsidRDefault="00AC30C9">
            <w:pPr>
              <w:snapToGrid w:val="0"/>
              <w:jc w:val="distribute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完成</w:t>
            </w:r>
          </w:p>
        </w:tc>
        <w:tc>
          <w:tcPr>
            <w:tcW w:w="5460" w:type="dxa"/>
            <w:vAlign w:val="center"/>
          </w:tcPr>
          <w:p w14:paraId="003C28DA" w14:textId="77777777" w:rsidR="00AC30C9" w:rsidRPr="00352ED3" w:rsidRDefault="00AC30C9">
            <w:pPr>
              <w:snapToGrid w:val="0"/>
              <w:jc w:val="right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 xml:space="preserve">年　　　月　　　日　　　　　　</w:t>
            </w:r>
          </w:p>
        </w:tc>
      </w:tr>
      <w:tr w:rsidR="00352ED3" w:rsidRPr="00352ED3" w14:paraId="0803C827" w14:textId="77777777" w:rsidTr="003D68A2">
        <w:trPr>
          <w:cantSplit/>
          <w:trHeight w:hRule="exact" w:val="500"/>
        </w:trPr>
        <w:tc>
          <w:tcPr>
            <w:tcW w:w="2693" w:type="dxa"/>
            <w:vAlign w:val="center"/>
          </w:tcPr>
          <w:p w14:paraId="25CC7802" w14:textId="77777777" w:rsidR="00AC30C9" w:rsidRPr="00352ED3" w:rsidRDefault="00AC30C9">
            <w:pPr>
              <w:snapToGrid w:val="0"/>
              <w:jc w:val="distribute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精算額</w:t>
            </w:r>
          </w:p>
        </w:tc>
        <w:tc>
          <w:tcPr>
            <w:tcW w:w="5460" w:type="dxa"/>
            <w:vAlign w:val="center"/>
          </w:tcPr>
          <w:p w14:paraId="30249F66" w14:textId="77777777" w:rsidR="00AC30C9" w:rsidRPr="00352ED3" w:rsidRDefault="00AC30C9">
            <w:pPr>
              <w:snapToGrid w:val="0"/>
              <w:jc w:val="right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 xml:space="preserve">円　　　　　　</w:t>
            </w:r>
          </w:p>
        </w:tc>
      </w:tr>
      <w:tr w:rsidR="00AC30C9" w:rsidRPr="00352ED3" w14:paraId="24424094" w14:textId="77777777" w:rsidTr="003D68A2">
        <w:trPr>
          <w:cantSplit/>
          <w:trHeight w:hRule="exact" w:val="1260"/>
        </w:trPr>
        <w:tc>
          <w:tcPr>
            <w:tcW w:w="2693" w:type="dxa"/>
            <w:vAlign w:val="center"/>
          </w:tcPr>
          <w:p w14:paraId="14222735" w14:textId="77777777" w:rsidR="00AC30C9" w:rsidRPr="00352ED3" w:rsidRDefault="00AC30C9">
            <w:pPr>
              <w:snapToGrid w:val="0"/>
              <w:jc w:val="distribute"/>
              <w:rPr>
                <w:rFonts w:hAnsi="Times New Roman"/>
              </w:rPr>
            </w:pPr>
            <w:r w:rsidRPr="00352ED3">
              <w:rPr>
                <w:rFonts w:hAnsi="Times New Roman" w:hint="eastAsia"/>
              </w:rPr>
              <w:t>備考</w:t>
            </w:r>
          </w:p>
        </w:tc>
        <w:tc>
          <w:tcPr>
            <w:tcW w:w="5460" w:type="dxa"/>
            <w:vAlign w:val="center"/>
          </w:tcPr>
          <w:p w14:paraId="7D46E814" w14:textId="77777777" w:rsidR="00AC30C9" w:rsidRPr="00352ED3" w:rsidRDefault="00AC30C9">
            <w:pPr>
              <w:snapToGrid w:val="0"/>
              <w:rPr>
                <w:rFonts w:hAnsi="Times New Roman"/>
              </w:rPr>
            </w:pPr>
          </w:p>
        </w:tc>
      </w:tr>
    </w:tbl>
    <w:p w14:paraId="1CB4243E" w14:textId="77777777" w:rsidR="00AC30C9" w:rsidRPr="00352ED3" w:rsidRDefault="00AC30C9">
      <w:pPr>
        <w:rPr>
          <w:rFonts w:hAnsi="Times New Roman"/>
        </w:rPr>
      </w:pPr>
    </w:p>
    <w:sectPr w:rsidR="00AC30C9" w:rsidRPr="00352ED3" w:rsidSect="003D68A2">
      <w:type w:val="continuous"/>
      <w:pgSz w:w="11906" w:h="16838" w:code="9"/>
      <w:pgMar w:top="1418" w:right="1752" w:bottom="1134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E99F6" w14:textId="77777777" w:rsidR="00726C9B" w:rsidRDefault="00726C9B">
      <w:r>
        <w:separator/>
      </w:r>
    </w:p>
  </w:endnote>
  <w:endnote w:type="continuationSeparator" w:id="0">
    <w:p w14:paraId="32594E60" w14:textId="77777777" w:rsidR="00726C9B" w:rsidRDefault="0072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021F5" w14:textId="77777777" w:rsidR="00726C9B" w:rsidRDefault="00726C9B">
      <w:r>
        <w:separator/>
      </w:r>
    </w:p>
  </w:footnote>
  <w:footnote w:type="continuationSeparator" w:id="0">
    <w:p w14:paraId="50F9D91A" w14:textId="77777777" w:rsidR="00726C9B" w:rsidRDefault="00726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30C9"/>
    <w:rsid w:val="000B3C92"/>
    <w:rsid w:val="00352ED3"/>
    <w:rsid w:val="003D68A2"/>
    <w:rsid w:val="005E0493"/>
    <w:rsid w:val="00726C9B"/>
    <w:rsid w:val="007A4CCE"/>
    <w:rsid w:val="00926B27"/>
    <w:rsid w:val="0096013B"/>
    <w:rsid w:val="009C0ECB"/>
    <w:rsid w:val="00A40D22"/>
    <w:rsid w:val="00AC30C9"/>
    <w:rsid w:val="00C94FD7"/>
    <w:rsid w:val="00CF4EAC"/>
    <w:rsid w:val="00F318F2"/>
    <w:rsid w:val="00F4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CE41BB"/>
  <w14:defaultImageDpi w14:val="0"/>
  <w15:docId w15:val="{E232210D-B835-49F7-A1A8-CE7ECB4C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26B27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26B27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601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013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013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601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013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D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ｌｌｋ</dc:creator>
  <cp:keywords/>
  <dc:description/>
  <cp:lastModifiedBy>hachimantaishi</cp:lastModifiedBy>
  <cp:revision>2</cp:revision>
  <cp:lastPrinted>2019-11-20T09:39:00Z</cp:lastPrinted>
  <dcterms:created xsi:type="dcterms:W3CDTF">2020-05-08T07:31:00Z</dcterms:created>
  <dcterms:modified xsi:type="dcterms:W3CDTF">2020-05-08T07:31:00Z</dcterms:modified>
</cp:coreProperties>
</file>