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7479" w14:textId="71557DC7" w:rsidR="00E05612" w:rsidRPr="00F820AD" w:rsidRDefault="00E05612" w:rsidP="00E05612">
      <w:pPr>
        <w:rPr>
          <w:rFonts w:ascii="BIZ UDPゴシック" w:eastAsia="BIZ UDPゴシック" w:hAnsi="BIZ UDPゴシック"/>
          <w:szCs w:val="21"/>
        </w:rPr>
      </w:pPr>
      <w:r w:rsidRPr="00F820AD">
        <w:rPr>
          <w:rFonts w:ascii="BIZ UDPゴシック" w:eastAsia="BIZ UDPゴシック" w:hAnsi="BIZ UDPゴシック" w:hint="eastAsia"/>
          <w:szCs w:val="21"/>
        </w:rPr>
        <w:t>（様式</w:t>
      </w:r>
      <w:r w:rsidR="00F820AD" w:rsidRPr="00F820AD">
        <w:rPr>
          <w:rFonts w:ascii="BIZ UDPゴシック" w:eastAsia="BIZ UDPゴシック" w:hAnsi="BIZ UDPゴシック" w:hint="eastAsia"/>
          <w:szCs w:val="21"/>
        </w:rPr>
        <w:t>２</w:t>
      </w:r>
      <w:r w:rsidRPr="00F820AD">
        <w:rPr>
          <w:rFonts w:ascii="BIZ UDPゴシック" w:eastAsia="BIZ UDPゴシック" w:hAnsi="BIZ UDPゴシック" w:hint="eastAsia"/>
          <w:szCs w:val="21"/>
        </w:rPr>
        <w:t>）</w:t>
      </w:r>
    </w:p>
    <w:p w14:paraId="025F3514" w14:textId="77777777" w:rsidR="00E05612" w:rsidRPr="0005302B" w:rsidRDefault="00E05612" w:rsidP="00E0561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1984020E" w14:textId="0736D564" w:rsidR="00E05612" w:rsidRPr="0005302B" w:rsidRDefault="00E05612" w:rsidP="00E05612">
      <w:pPr>
        <w:snapToGrid w:val="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05302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盛岡地方農業農村振興協議会事務局　（八幡平農業改良普及センター　</w:t>
      </w:r>
      <w:r w:rsidR="0059231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佐々木</w:t>
      </w:r>
      <w:r w:rsidRPr="0005302B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）　あて</w:t>
      </w:r>
    </w:p>
    <w:p w14:paraId="784F98FE" w14:textId="77777777" w:rsidR="00E05612" w:rsidRDefault="00E05612" w:rsidP="002118D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A5525">
        <w:rPr>
          <w:rFonts w:ascii="HG丸ｺﾞｼｯｸM-PRO" w:eastAsia="HG丸ｺﾞｼｯｸM-PRO" w:hAnsi="HG丸ｺﾞｼｯｸM-PRO" w:hint="eastAsia"/>
          <w:b/>
          <w:sz w:val="24"/>
          <w:szCs w:val="22"/>
        </w:rPr>
        <w:t>（FAX　019５-75-2269）</w:t>
      </w: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このままFAXしてください。</w:t>
      </w:r>
    </w:p>
    <w:p w14:paraId="20AD4B2D" w14:textId="3F3080FC" w:rsidR="002118DA" w:rsidRPr="00B46F14" w:rsidRDefault="002118DA" w:rsidP="002118DA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B46F14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（e-mail　</w:t>
      </w:r>
      <w:r w:rsidR="00656EEE" w:rsidRPr="00656EEE">
        <w:t xml:space="preserve"> </w:t>
      </w:r>
      <w:r w:rsidR="00656EEE" w:rsidRPr="00656EEE">
        <w:rPr>
          <w:rFonts w:ascii="HG丸ｺﾞｼｯｸM-PRO" w:eastAsia="HG丸ｺﾞｼｯｸM-PRO" w:hAnsi="HG丸ｺﾞｼｯｸM-PRO"/>
          <w:b/>
          <w:sz w:val="24"/>
          <w:szCs w:val="22"/>
          <w:u w:val="wave"/>
        </w:rPr>
        <w:t>CE0036@pref.iwate.jp</w:t>
      </w:r>
      <w:r w:rsidR="00B46F14" w:rsidRPr="00B46F14">
        <w:rPr>
          <w:rFonts w:ascii="HG丸ｺﾞｼｯｸM-PRO" w:eastAsia="HG丸ｺﾞｼｯｸM-PRO" w:hAnsi="HG丸ｺﾞｼｯｸM-PRO"/>
          <w:b/>
          <w:sz w:val="24"/>
          <w:szCs w:val="22"/>
        </w:rPr>
        <w:t>）</w:t>
      </w:r>
      <w:r w:rsidR="00B46F14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　</w:t>
      </w:r>
      <w:r w:rsidR="00B46F14" w:rsidRPr="00B46F14">
        <w:rPr>
          <w:rFonts w:ascii="HG丸ｺﾞｼｯｸM-PRO" w:eastAsia="HG丸ｺﾞｼｯｸM-PRO" w:hAnsi="HG丸ｺﾞｼｯｸM-PRO" w:hint="eastAsia"/>
          <w:sz w:val="24"/>
          <w:szCs w:val="22"/>
        </w:rPr>
        <w:t>下記内容のベタ打ち可</w:t>
      </w:r>
    </w:p>
    <w:p w14:paraId="3329BD6A" w14:textId="77777777" w:rsidR="00B46F14" w:rsidRPr="00B46F14" w:rsidRDefault="00B46F14" w:rsidP="002118DA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         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大文字</w:t>
      </w:r>
    </w:p>
    <w:p w14:paraId="63544A98" w14:textId="77777777" w:rsidR="00E05612" w:rsidRPr="0005302B" w:rsidRDefault="00E05612" w:rsidP="00E05612">
      <w:pPr>
        <w:adjustRightIn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1B9F4" w14:textId="20BE7C29" w:rsidR="00622CD6" w:rsidRDefault="00622CD6" w:rsidP="00622CD6">
      <w:pPr>
        <w:adjustRightIn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05302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05302B">
        <w:rPr>
          <w:rFonts w:ascii="HG丸ｺﾞｼｯｸM-PRO" w:eastAsia="HG丸ｺﾞｼｯｸM-PRO" w:hAnsi="HG丸ｺﾞｼｯｸM-PRO" w:hint="eastAsia"/>
          <w:sz w:val="28"/>
          <w:szCs w:val="28"/>
        </w:rPr>
        <w:t>年度盛岡地方若手女性農業者交流会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6295F">
        <w:rPr>
          <w:rFonts w:ascii="HG丸ｺﾞｼｯｸM-PRO" w:eastAsia="HG丸ｺﾞｼｯｸM-PRO" w:hAnsi="HG丸ｺﾞｼｯｸM-PRO" w:hint="eastAsia"/>
          <w:sz w:val="28"/>
          <w:szCs w:val="28"/>
        </w:rPr>
        <w:t>12月４日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）」</w:t>
      </w:r>
      <w:r w:rsidRPr="0005302B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14:paraId="342029C9" w14:textId="7FF5AD8F" w:rsidR="00E05612" w:rsidRPr="00622CD6" w:rsidRDefault="00E05612" w:rsidP="00592313">
      <w:pPr>
        <w:adjustRightInd w:val="0"/>
        <w:ind w:firstLineChars="700" w:firstLine="1680"/>
        <w:rPr>
          <w:rFonts w:ascii="HG丸ｺﾞｼｯｸM-PRO" w:eastAsia="HG丸ｺﾞｼｯｸM-PRO" w:hAnsi="HG丸ｺﾞｼｯｸM-PRO"/>
          <w:sz w:val="24"/>
        </w:rPr>
      </w:pPr>
    </w:p>
    <w:p w14:paraId="50EFE5F3" w14:textId="5C24F7E8" w:rsidR="00E05612" w:rsidRPr="00DA5525" w:rsidRDefault="00E05612" w:rsidP="00E05612">
      <w:pPr>
        <w:adjustRightInd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申込期限　令和</w:t>
      </w:r>
      <w:r w:rsidR="00592313">
        <w:rPr>
          <w:rFonts w:ascii="HG丸ｺﾞｼｯｸM-PRO" w:eastAsia="HG丸ｺﾞｼｯｸM-PRO" w:hAnsi="HG丸ｺﾞｼｯｸM-PRO" w:hint="eastAsia"/>
          <w:sz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</w:rPr>
        <w:t>年</w:t>
      </w:r>
      <w:r w:rsidR="00592313">
        <w:rPr>
          <w:rFonts w:ascii="HG丸ｺﾞｼｯｸM-PRO" w:eastAsia="HG丸ｺﾞｼｯｸM-PRO" w:hAnsi="HG丸ｺﾞｼｯｸM-PRO" w:hint="eastAsia"/>
          <w:sz w:val="28"/>
        </w:rPr>
        <w:t>11</w:t>
      </w:r>
      <w:r>
        <w:rPr>
          <w:rFonts w:ascii="HG丸ｺﾞｼｯｸM-PRO" w:eastAsia="HG丸ｺﾞｼｯｸM-PRO" w:hAnsi="HG丸ｺﾞｼｯｸM-PRO" w:hint="eastAsia"/>
          <w:sz w:val="28"/>
        </w:rPr>
        <w:t>月</w:t>
      </w:r>
      <w:r w:rsidR="00592313">
        <w:rPr>
          <w:rFonts w:ascii="HG丸ｺﾞｼｯｸM-PRO" w:eastAsia="HG丸ｺﾞｼｯｸM-PRO" w:hAnsi="HG丸ｺﾞｼｯｸM-PRO" w:hint="eastAsia"/>
          <w:sz w:val="28"/>
        </w:rPr>
        <w:t>25</w:t>
      </w:r>
      <w:r>
        <w:rPr>
          <w:rFonts w:ascii="HG丸ｺﾞｼｯｸM-PRO" w:eastAsia="HG丸ｺﾞｼｯｸM-PRO" w:hAnsi="HG丸ｺﾞｼｯｸM-PRO" w:hint="eastAsia"/>
          <w:sz w:val="28"/>
        </w:rPr>
        <w:t>日（</w:t>
      </w:r>
      <w:r w:rsidR="00776489">
        <w:rPr>
          <w:rFonts w:ascii="HG丸ｺﾞｼｯｸM-PRO" w:eastAsia="HG丸ｺﾞｼｯｸM-PRO" w:hAnsi="HG丸ｺﾞｼｯｸM-PRO" w:hint="eastAsia"/>
          <w:sz w:val="28"/>
        </w:rPr>
        <w:t>火</w:t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4253"/>
      </w:tblGrid>
      <w:tr w:rsidR="00CD5BDF" w:rsidRPr="0005302B" w14:paraId="25062393" w14:textId="77777777" w:rsidTr="00CD5BDF">
        <w:trPr>
          <w:trHeight w:val="559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1E5584A1" w14:textId="77777777" w:rsidR="00CD5BDF" w:rsidRPr="0005302B" w:rsidRDefault="00CD5BDF" w:rsidP="00506D82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（ふりがな）</w:t>
            </w:r>
          </w:p>
          <w:p w14:paraId="51CDD6CD" w14:textId="77777777" w:rsidR="00CD5BDF" w:rsidRPr="0005302B" w:rsidRDefault="00CD5BDF" w:rsidP="00506D82">
            <w:pPr>
              <w:snapToGrid w:val="0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氏　名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0B646CB" w14:textId="77777777" w:rsidR="00CD5BDF" w:rsidRPr="0005302B" w:rsidRDefault="00CD5BDF" w:rsidP="00506D8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住所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（市町）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BC6CF29" w14:textId="77777777" w:rsidR="00CD5BDF" w:rsidRPr="0005302B" w:rsidRDefault="00CD5BDF" w:rsidP="00CD5BDF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当日、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連絡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可能な電話番号等</w:t>
            </w:r>
          </w:p>
        </w:tc>
      </w:tr>
      <w:tr w:rsidR="00CD5BDF" w:rsidRPr="0005302B" w14:paraId="1A30C66A" w14:textId="77777777" w:rsidTr="00CD5BDF">
        <w:trPr>
          <w:trHeight w:val="1525"/>
        </w:trPr>
        <w:tc>
          <w:tcPr>
            <w:tcW w:w="3261" w:type="dxa"/>
            <w:vAlign w:val="center"/>
          </w:tcPr>
          <w:p w14:paraId="778F8369" w14:textId="77777777" w:rsidR="00CD5BDF" w:rsidRPr="0005302B" w:rsidRDefault="00CD5BDF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　　　　　　　　　）</w:t>
            </w:r>
          </w:p>
          <w:p w14:paraId="57B13826" w14:textId="77777777" w:rsidR="00CD5BDF" w:rsidRPr="0005302B" w:rsidRDefault="00CD5BDF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44C3DDF3" w14:textId="77777777" w:rsidR="00CD5BDF" w:rsidRPr="0005302B" w:rsidRDefault="00CD5BDF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9268C72" w14:textId="77777777" w:rsidR="00CD5BDF" w:rsidRPr="0005302B" w:rsidRDefault="00CD5BDF" w:rsidP="00506D82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6E6AABC" w14:textId="77777777" w:rsidR="00CD5BDF" w:rsidRPr="0005302B" w:rsidRDefault="00CD5BDF" w:rsidP="001D0707">
            <w:pPr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  <w:tr w:rsidR="00E05612" w:rsidRPr="0005302B" w14:paraId="212D526F" w14:textId="77777777" w:rsidTr="00506D82">
        <w:trPr>
          <w:trHeight w:val="1139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14:paraId="5C389B5C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b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自己紹介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b/>
                <w:sz w:val="22"/>
                <w:szCs w:val="22"/>
              </w:rPr>
              <w:t xml:space="preserve">（当日の資料に掲載します）　</w:t>
            </w:r>
          </w:p>
          <w:p w14:paraId="02AD03E0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・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作目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（例：水稲</w:t>
            </w:r>
            <w:r w:rsidR="00CD5BDF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12ha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、りん</w:t>
            </w:r>
            <w:r w:rsidR="00CD5BDF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ご2.5ha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、酪農</w:t>
            </w:r>
            <w:r w:rsidR="00CD5BDF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50頭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など）</w:t>
            </w:r>
          </w:p>
          <w:p w14:paraId="427A479F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681A6EC9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9190590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2FF73869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3A3BD87B" w14:textId="2C0AD2CA" w:rsidR="00E05612" w:rsidRPr="000C7646" w:rsidRDefault="000C7646" w:rsidP="000C7646">
            <w:pPr>
              <w:pStyle w:val="af0"/>
              <w:numPr>
                <w:ilvl w:val="0"/>
                <w:numId w:val="17"/>
              </w:numPr>
              <w:spacing w:line="360" w:lineRule="exact"/>
              <w:ind w:leftChars="0"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農業や食などに関して</w:t>
            </w:r>
            <w:r w:rsidR="00E05612" w:rsidRPr="000C764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興味があること、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やってみたいこと、</w:t>
            </w:r>
            <w:r w:rsidR="00E22625" w:rsidRPr="000C764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2"/>
              </w:rPr>
              <w:t>悩み</w:t>
            </w:r>
            <w:r w:rsidR="00E05612" w:rsidRPr="000C764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など</w:t>
            </w:r>
          </w:p>
          <w:p w14:paraId="24ECB356" w14:textId="6733B739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</w:t>
            </w:r>
            <w:r w:rsidR="00592313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お正月飾りへ</w:t>
            </w:r>
            <w:r w:rsidR="003B7F8C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の意気込みなど、どんなことでも</w:t>
            </w:r>
            <w:r w:rsidRPr="0005302B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いいので、一言お願いします）</w:t>
            </w:r>
          </w:p>
          <w:p w14:paraId="27A8BD1D" w14:textId="77777777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0F6BD755" w14:textId="77777777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37308A88" w14:textId="77777777" w:rsidR="00E05612" w:rsidRPr="0005302B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C3F5527" w14:textId="77777777" w:rsidR="00E05612" w:rsidRPr="003B7F8C" w:rsidRDefault="00E05612" w:rsidP="00506D82">
            <w:pPr>
              <w:spacing w:line="360" w:lineRule="exact"/>
              <w:ind w:rightChars="16" w:right="34"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04B29988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2B89A25" w14:textId="77777777" w:rsidR="00E05612" w:rsidRPr="0005302B" w:rsidRDefault="00E05612" w:rsidP="00506D82">
            <w:pPr>
              <w:spacing w:line="360" w:lineRule="exact"/>
              <w:ind w:rightChars="16" w:right="34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0EFE6FEF" w14:textId="77777777" w:rsidR="00E05612" w:rsidRPr="0005302B" w:rsidRDefault="00E05612" w:rsidP="00506D82">
            <w:pPr>
              <w:spacing w:line="360" w:lineRule="exact"/>
              <w:ind w:rightChars="16" w:right="34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14:paraId="5218EC47" w14:textId="77777777" w:rsidR="00E05612" w:rsidRPr="0005302B" w:rsidRDefault="00E05612" w:rsidP="00506D82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</w:tr>
    </w:tbl>
    <w:p w14:paraId="62C042B7" w14:textId="77777777" w:rsidR="00E05612" w:rsidRPr="0005302B" w:rsidRDefault="00E05612" w:rsidP="00E05612">
      <w:pPr>
        <w:snapToGrid w:val="0"/>
        <w:ind w:leftChars="200" w:left="520" w:rightChars="120" w:right="252" w:hangingChars="100" w:hanging="10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14:paraId="04CC50E2" w14:textId="6967BA08" w:rsidR="001D0707" w:rsidRPr="0005302B" w:rsidRDefault="001D0707" w:rsidP="001D0707">
      <w:pPr>
        <w:spacing w:afterLines="50" w:after="161"/>
        <w:ind w:leftChars="30" w:left="283" w:rightChars="53" w:right="11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＊申込期限前でも、定員(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20</w:t>
      </w: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名)に達した場合は、受付を終了します。</w:t>
      </w:r>
    </w:p>
    <w:p w14:paraId="2D479EE2" w14:textId="77777777" w:rsidR="00E05612" w:rsidRPr="0005302B" w:rsidRDefault="00E05612" w:rsidP="00E05612">
      <w:pPr>
        <w:spacing w:afterLines="50" w:after="161"/>
        <w:ind w:leftChars="30" w:left="283" w:rightChars="53" w:right="111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＊感染症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拡大予防</w:t>
      </w:r>
      <w:r w:rsidRPr="0005302B">
        <w:rPr>
          <w:rFonts w:ascii="HG丸ｺﾞｼｯｸM-PRO" w:eastAsia="HG丸ｺﾞｼｯｸM-PRO" w:hAnsi="HG丸ｺﾞｼｯｸM-PRO" w:hint="eastAsia"/>
          <w:sz w:val="22"/>
          <w:szCs w:val="22"/>
        </w:rPr>
        <w:t>のため、</w:t>
      </w:r>
      <w:r w:rsidR="00E2262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当日、体調不良の場合は事務局に連絡の上、</w:t>
      </w:r>
      <w:r w:rsidRPr="0005302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参加を見合わせてください。</w:t>
      </w:r>
    </w:p>
    <w:p w14:paraId="34E1CA04" w14:textId="0381BFE3" w:rsidR="002118DA" w:rsidRDefault="002118DA">
      <w:pPr>
        <w:widowControl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2118DA" w:rsidSect="00E642BC">
      <w:pgSz w:w="11906" w:h="16838" w:code="9"/>
      <w:pgMar w:top="1134" w:right="1361" w:bottom="851" w:left="1361" w:header="567" w:footer="567" w:gutter="0"/>
      <w:cols w:space="425"/>
      <w:docGrid w:type="lines" w:linePitch="32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0ED5" w14:textId="77777777" w:rsidR="004B2D9F" w:rsidRDefault="004B2D9F" w:rsidP="00B41A87">
      <w:r>
        <w:separator/>
      </w:r>
    </w:p>
  </w:endnote>
  <w:endnote w:type="continuationSeparator" w:id="0">
    <w:p w14:paraId="78A9F9F2" w14:textId="77777777" w:rsidR="004B2D9F" w:rsidRDefault="004B2D9F" w:rsidP="00B41A87">
      <w:r>
        <w:continuationSeparator/>
      </w:r>
    </w:p>
  </w:endnote>
  <w:endnote w:type="continuationNotice" w:id="1">
    <w:p w14:paraId="4E97975D" w14:textId="77777777" w:rsidR="004B2D9F" w:rsidRDefault="004B2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6C9E" w14:textId="77777777" w:rsidR="004B2D9F" w:rsidRDefault="004B2D9F" w:rsidP="00B41A87">
      <w:r>
        <w:separator/>
      </w:r>
    </w:p>
  </w:footnote>
  <w:footnote w:type="continuationSeparator" w:id="0">
    <w:p w14:paraId="5153E3A6" w14:textId="77777777" w:rsidR="004B2D9F" w:rsidRDefault="004B2D9F" w:rsidP="00B41A87">
      <w:r>
        <w:continuationSeparator/>
      </w:r>
    </w:p>
  </w:footnote>
  <w:footnote w:type="continuationNotice" w:id="1">
    <w:p w14:paraId="39EAF230" w14:textId="77777777" w:rsidR="004B2D9F" w:rsidRDefault="004B2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0777A97"/>
    <w:multiLevelType w:val="hybridMultilevel"/>
    <w:tmpl w:val="6556FF26"/>
    <w:lvl w:ilvl="0" w:tplc="3AB4797E">
      <w:start w:val="1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" w15:restartNumberingAfterBreak="0">
    <w:nsid w:val="035865E3"/>
    <w:multiLevelType w:val="hybridMultilevel"/>
    <w:tmpl w:val="C5BC7354"/>
    <w:lvl w:ilvl="0" w:tplc="D362063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68C5C06"/>
    <w:multiLevelType w:val="hybridMultilevel"/>
    <w:tmpl w:val="7994B3B4"/>
    <w:lvl w:ilvl="0" w:tplc="EB4C4F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2C36B0"/>
    <w:multiLevelType w:val="hybridMultilevel"/>
    <w:tmpl w:val="0BA2A4A8"/>
    <w:lvl w:ilvl="0" w:tplc="98C8C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334049"/>
    <w:multiLevelType w:val="hybridMultilevel"/>
    <w:tmpl w:val="30268874"/>
    <w:lvl w:ilvl="0" w:tplc="3AD44E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8DC6DD3"/>
    <w:multiLevelType w:val="hybridMultilevel"/>
    <w:tmpl w:val="52563694"/>
    <w:lvl w:ilvl="0" w:tplc="F9643194">
      <w:start w:val="3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1E2A6712"/>
    <w:multiLevelType w:val="hybridMultilevel"/>
    <w:tmpl w:val="52EE0284"/>
    <w:lvl w:ilvl="0" w:tplc="2ABA9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7651AAF"/>
    <w:multiLevelType w:val="hybridMultilevel"/>
    <w:tmpl w:val="3F54E7B6"/>
    <w:lvl w:ilvl="0" w:tplc="636A45AC">
      <w:start w:val="1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9" w15:restartNumberingAfterBreak="0">
    <w:nsid w:val="37D64B93"/>
    <w:multiLevelType w:val="hybridMultilevel"/>
    <w:tmpl w:val="AD5292B0"/>
    <w:lvl w:ilvl="0" w:tplc="CF823D2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477563D"/>
    <w:multiLevelType w:val="hybridMultilevel"/>
    <w:tmpl w:val="A62EC006"/>
    <w:lvl w:ilvl="0" w:tplc="37C271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503BE2"/>
    <w:multiLevelType w:val="hybridMultilevel"/>
    <w:tmpl w:val="42342754"/>
    <w:lvl w:ilvl="0" w:tplc="0EA6724C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523E4D0C"/>
    <w:multiLevelType w:val="hybridMultilevel"/>
    <w:tmpl w:val="9B269E68"/>
    <w:lvl w:ilvl="0" w:tplc="0BD42756">
      <w:start w:val="2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13" w15:restartNumberingAfterBreak="0">
    <w:nsid w:val="53DA187C"/>
    <w:multiLevelType w:val="hybridMultilevel"/>
    <w:tmpl w:val="881C14F0"/>
    <w:lvl w:ilvl="0" w:tplc="0EDC726E">
      <w:start w:val="1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4" w15:restartNumberingAfterBreak="0">
    <w:nsid w:val="561A6477"/>
    <w:multiLevelType w:val="hybridMultilevel"/>
    <w:tmpl w:val="2AF686B8"/>
    <w:lvl w:ilvl="0" w:tplc="636A45AC">
      <w:start w:val="1"/>
      <w:numFmt w:val="decimalEnclosedCircle"/>
      <w:lvlText w:val="%1"/>
      <w:lvlJc w:val="left"/>
      <w:pPr>
        <w:ind w:left="1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15" w15:restartNumberingAfterBreak="0">
    <w:nsid w:val="563920E7"/>
    <w:multiLevelType w:val="hybridMultilevel"/>
    <w:tmpl w:val="434401B4"/>
    <w:lvl w:ilvl="0" w:tplc="2AE4E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89A19D1"/>
    <w:multiLevelType w:val="hybridMultilevel"/>
    <w:tmpl w:val="915AA7CA"/>
    <w:lvl w:ilvl="0" w:tplc="AC7227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76C98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4C59BE"/>
    <w:multiLevelType w:val="hybridMultilevel"/>
    <w:tmpl w:val="939AE732"/>
    <w:lvl w:ilvl="0" w:tplc="B2D05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AA145B"/>
    <w:multiLevelType w:val="hybridMultilevel"/>
    <w:tmpl w:val="E08E2A9A"/>
    <w:lvl w:ilvl="0" w:tplc="113801FE">
      <w:start w:val="1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 w16cid:durableId="241723737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 w16cid:durableId="111524741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 w16cid:durableId="438641801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 w16cid:durableId="1991322680">
    <w:abstractNumId w:val="16"/>
  </w:num>
  <w:num w:numId="5" w16cid:durableId="1525753823">
    <w:abstractNumId w:val="10"/>
  </w:num>
  <w:num w:numId="6" w16cid:durableId="1147744483">
    <w:abstractNumId w:val="6"/>
  </w:num>
  <w:num w:numId="7" w16cid:durableId="724139340">
    <w:abstractNumId w:val="17"/>
  </w:num>
  <w:num w:numId="8" w16cid:durableId="1534726584">
    <w:abstractNumId w:val="4"/>
  </w:num>
  <w:num w:numId="9" w16cid:durableId="213935394">
    <w:abstractNumId w:val="12"/>
  </w:num>
  <w:num w:numId="10" w16cid:durableId="1058894294">
    <w:abstractNumId w:val="14"/>
  </w:num>
  <w:num w:numId="11" w16cid:durableId="1278949370">
    <w:abstractNumId w:val="8"/>
  </w:num>
  <w:num w:numId="12" w16cid:durableId="992026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952923">
    <w:abstractNumId w:val="11"/>
  </w:num>
  <w:num w:numId="14" w16cid:durableId="1991977585">
    <w:abstractNumId w:val="2"/>
  </w:num>
  <w:num w:numId="15" w16cid:durableId="898789473">
    <w:abstractNumId w:val="15"/>
  </w:num>
  <w:num w:numId="16" w16cid:durableId="350029851">
    <w:abstractNumId w:val="7"/>
  </w:num>
  <w:num w:numId="17" w16cid:durableId="195656604">
    <w:abstractNumId w:val="9"/>
  </w:num>
  <w:num w:numId="18" w16cid:durableId="163014579">
    <w:abstractNumId w:val="13"/>
  </w:num>
  <w:num w:numId="19" w16cid:durableId="1292788903">
    <w:abstractNumId w:val="5"/>
  </w:num>
  <w:num w:numId="20" w16cid:durableId="1690570532">
    <w:abstractNumId w:val="18"/>
  </w:num>
  <w:num w:numId="21" w16cid:durableId="3483867">
    <w:abstractNumId w:val="1"/>
  </w:num>
  <w:num w:numId="22" w16cid:durableId="149541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2"/>
  <w:drawingGridVerticalSpacing w:val="16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C"/>
    <w:rsid w:val="00000BE9"/>
    <w:rsid w:val="00002B60"/>
    <w:rsid w:val="00005E52"/>
    <w:rsid w:val="000143B9"/>
    <w:rsid w:val="00020822"/>
    <w:rsid w:val="00031620"/>
    <w:rsid w:val="00032D13"/>
    <w:rsid w:val="0004078A"/>
    <w:rsid w:val="00040C58"/>
    <w:rsid w:val="000421AD"/>
    <w:rsid w:val="0005302B"/>
    <w:rsid w:val="00057A87"/>
    <w:rsid w:val="00061857"/>
    <w:rsid w:val="00061FA7"/>
    <w:rsid w:val="00063461"/>
    <w:rsid w:val="000666C6"/>
    <w:rsid w:val="000705D6"/>
    <w:rsid w:val="00074CDB"/>
    <w:rsid w:val="00076887"/>
    <w:rsid w:val="00077376"/>
    <w:rsid w:val="0008614C"/>
    <w:rsid w:val="00086CD8"/>
    <w:rsid w:val="000968F0"/>
    <w:rsid w:val="00096AC9"/>
    <w:rsid w:val="000B0222"/>
    <w:rsid w:val="000B329D"/>
    <w:rsid w:val="000B4642"/>
    <w:rsid w:val="000C0673"/>
    <w:rsid w:val="000C0823"/>
    <w:rsid w:val="000C4687"/>
    <w:rsid w:val="000C4950"/>
    <w:rsid w:val="000C52A0"/>
    <w:rsid w:val="000C7646"/>
    <w:rsid w:val="000C7971"/>
    <w:rsid w:val="000D02E6"/>
    <w:rsid w:val="000D526A"/>
    <w:rsid w:val="000D5B53"/>
    <w:rsid w:val="000D5F1C"/>
    <w:rsid w:val="000E0FC6"/>
    <w:rsid w:val="000E2CFC"/>
    <w:rsid w:val="000E4CBA"/>
    <w:rsid w:val="000E525D"/>
    <w:rsid w:val="000E5C1B"/>
    <w:rsid w:val="000F3E84"/>
    <w:rsid w:val="00106B91"/>
    <w:rsid w:val="0011533A"/>
    <w:rsid w:val="00115BBD"/>
    <w:rsid w:val="001169A8"/>
    <w:rsid w:val="001169D6"/>
    <w:rsid w:val="00125E79"/>
    <w:rsid w:val="00131422"/>
    <w:rsid w:val="001333C4"/>
    <w:rsid w:val="00134815"/>
    <w:rsid w:val="00136F5A"/>
    <w:rsid w:val="00143F20"/>
    <w:rsid w:val="00146229"/>
    <w:rsid w:val="00150B5D"/>
    <w:rsid w:val="00152088"/>
    <w:rsid w:val="001552D3"/>
    <w:rsid w:val="001552D7"/>
    <w:rsid w:val="00157768"/>
    <w:rsid w:val="00160460"/>
    <w:rsid w:val="00160AE8"/>
    <w:rsid w:val="0016430D"/>
    <w:rsid w:val="00165C22"/>
    <w:rsid w:val="001667B5"/>
    <w:rsid w:val="00172AA6"/>
    <w:rsid w:val="00175640"/>
    <w:rsid w:val="00177229"/>
    <w:rsid w:val="001803B6"/>
    <w:rsid w:val="00184120"/>
    <w:rsid w:val="00186E70"/>
    <w:rsid w:val="001872EE"/>
    <w:rsid w:val="00187FE3"/>
    <w:rsid w:val="00191E75"/>
    <w:rsid w:val="001A247B"/>
    <w:rsid w:val="001A5868"/>
    <w:rsid w:val="001A7BCF"/>
    <w:rsid w:val="001A7D96"/>
    <w:rsid w:val="001B1100"/>
    <w:rsid w:val="001B1FD6"/>
    <w:rsid w:val="001B25DC"/>
    <w:rsid w:val="001B530D"/>
    <w:rsid w:val="001B7987"/>
    <w:rsid w:val="001B7D73"/>
    <w:rsid w:val="001D0707"/>
    <w:rsid w:val="001D11FA"/>
    <w:rsid w:val="001D1659"/>
    <w:rsid w:val="001D1BD4"/>
    <w:rsid w:val="001D4055"/>
    <w:rsid w:val="001D47C6"/>
    <w:rsid w:val="001D6550"/>
    <w:rsid w:val="001D7E50"/>
    <w:rsid w:val="001E3A33"/>
    <w:rsid w:val="001E5C1C"/>
    <w:rsid w:val="001E643C"/>
    <w:rsid w:val="001F1409"/>
    <w:rsid w:val="001F1A0F"/>
    <w:rsid w:val="001F5A66"/>
    <w:rsid w:val="001F639F"/>
    <w:rsid w:val="00200851"/>
    <w:rsid w:val="00205165"/>
    <w:rsid w:val="002057D8"/>
    <w:rsid w:val="00207828"/>
    <w:rsid w:val="002105E1"/>
    <w:rsid w:val="00210C7A"/>
    <w:rsid w:val="00210D04"/>
    <w:rsid w:val="002114AD"/>
    <w:rsid w:val="002118DA"/>
    <w:rsid w:val="0021688C"/>
    <w:rsid w:val="00220743"/>
    <w:rsid w:val="00221D62"/>
    <w:rsid w:val="00230044"/>
    <w:rsid w:val="00235303"/>
    <w:rsid w:val="00237A5B"/>
    <w:rsid w:val="00237C10"/>
    <w:rsid w:val="0024148B"/>
    <w:rsid w:val="00243702"/>
    <w:rsid w:val="00244906"/>
    <w:rsid w:val="00245676"/>
    <w:rsid w:val="002479EB"/>
    <w:rsid w:val="00261219"/>
    <w:rsid w:val="00263C78"/>
    <w:rsid w:val="00267113"/>
    <w:rsid w:val="002708EB"/>
    <w:rsid w:val="00277E0F"/>
    <w:rsid w:val="0028289A"/>
    <w:rsid w:val="00282A4B"/>
    <w:rsid w:val="0028642E"/>
    <w:rsid w:val="002A03A0"/>
    <w:rsid w:val="002A158E"/>
    <w:rsid w:val="002A379B"/>
    <w:rsid w:val="002B45EA"/>
    <w:rsid w:val="002B6901"/>
    <w:rsid w:val="002B7673"/>
    <w:rsid w:val="002C08D0"/>
    <w:rsid w:val="002C3726"/>
    <w:rsid w:val="002C3AB1"/>
    <w:rsid w:val="002C423D"/>
    <w:rsid w:val="002C6369"/>
    <w:rsid w:val="002D44AA"/>
    <w:rsid w:val="002D59DE"/>
    <w:rsid w:val="002D6747"/>
    <w:rsid w:val="002E5F2C"/>
    <w:rsid w:val="002E6535"/>
    <w:rsid w:val="002F06B8"/>
    <w:rsid w:val="002F110D"/>
    <w:rsid w:val="002F1398"/>
    <w:rsid w:val="002F24F3"/>
    <w:rsid w:val="002F368D"/>
    <w:rsid w:val="00301D64"/>
    <w:rsid w:val="0031010D"/>
    <w:rsid w:val="00310E23"/>
    <w:rsid w:val="003138E3"/>
    <w:rsid w:val="00315366"/>
    <w:rsid w:val="00316980"/>
    <w:rsid w:val="003209EF"/>
    <w:rsid w:val="0032605F"/>
    <w:rsid w:val="00332909"/>
    <w:rsid w:val="00332A5A"/>
    <w:rsid w:val="0033399B"/>
    <w:rsid w:val="00333DEF"/>
    <w:rsid w:val="00333FFD"/>
    <w:rsid w:val="0033532E"/>
    <w:rsid w:val="00335DEA"/>
    <w:rsid w:val="003433E9"/>
    <w:rsid w:val="00343EA9"/>
    <w:rsid w:val="00350037"/>
    <w:rsid w:val="00357476"/>
    <w:rsid w:val="00360C9B"/>
    <w:rsid w:val="0036295F"/>
    <w:rsid w:val="00365823"/>
    <w:rsid w:val="0037271F"/>
    <w:rsid w:val="00376B7A"/>
    <w:rsid w:val="003817F7"/>
    <w:rsid w:val="00381D7F"/>
    <w:rsid w:val="00385CDF"/>
    <w:rsid w:val="00386EFE"/>
    <w:rsid w:val="00392BB4"/>
    <w:rsid w:val="00393145"/>
    <w:rsid w:val="003A5235"/>
    <w:rsid w:val="003A5AAE"/>
    <w:rsid w:val="003A7114"/>
    <w:rsid w:val="003A7492"/>
    <w:rsid w:val="003B01F2"/>
    <w:rsid w:val="003B05C7"/>
    <w:rsid w:val="003B490D"/>
    <w:rsid w:val="003B51A4"/>
    <w:rsid w:val="003B6EE8"/>
    <w:rsid w:val="003B7F8C"/>
    <w:rsid w:val="003C0534"/>
    <w:rsid w:val="003C06FD"/>
    <w:rsid w:val="003C15F8"/>
    <w:rsid w:val="003C407E"/>
    <w:rsid w:val="003C4743"/>
    <w:rsid w:val="003C6150"/>
    <w:rsid w:val="003C7DBD"/>
    <w:rsid w:val="003D4B83"/>
    <w:rsid w:val="003D73F7"/>
    <w:rsid w:val="003E1EE0"/>
    <w:rsid w:val="003E37C0"/>
    <w:rsid w:val="003E3D0C"/>
    <w:rsid w:val="003F0C19"/>
    <w:rsid w:val="003F63F8"/>
    <w:rsid w:val="003F7457"/>
    <w:rsid w:val="003F75E1"/>
    <w:rsid w:val="00404B42"/>
    <w:rsid w:val="004126E1"/>
    <w:rsid w:val="00415426"/>
    <w:rsid w:val="00416AC0"/>
    <w:rsid w:val="00417F36"/>
    <w:rsid w:val="0042026E"/>
    <w:rsid w:val="00422536"/>
    <w:rsid w:val="004233A6"/>
    <w:rsid w:val="00425B64"/>
    <w:rsid w:val="00427F20"/>
    <w:rsid w:val="004306EC"/>
    <w:rsid w:val="004349ED"/>
    <w:rsid w:val="00435C66"/>
    <w:rsid w:val="004378BE"/>
    <w:rsid w:val="00445790"/>
    <w:rsid w:val="004550F0"/>
    <w:rsid w:val="00456269"/>
    <w:rsid w:val="00456687"/>
    <w:rsid w:val="00457B0F"/>
    <w:rsid w:val="00463DB4"/>
    <w:rsid w:val="00464DC1"/>
    <w:rsid w:val="00472FC9"/>
    <w:rsid w:val="004741AE"/>
    <w:rsid w:val="00475122"/>
    <w:rsid w:val="00477F7D"/>
    <w:rsid w:val="004828F1"/>
    <w:rsid w:val="00484404"/>
    <w:rsid w:val="00487A92"/>
    <w:rsid w:val="004902FA"/>
    <w:rsid w:val="00493670"/>
    <w:rsid w:val="00493D84"/>
    <w:rsid w:val="00494041"/>
    <w:rsid w:val="0049530D"/>
    <w:rsid w:val="004959F9"/>
    <w:rsid w:val="0049701D"/>
    <w:rsid w:val="00497718"/>
    <w:rsid w:val="00497B02"/>
    <w:rsid w:val="004A567F"/>
    <w:rsid w:val="004A615C"/>
    <w:rsid w:val="004A67CC"/>
    <w:rsid w:val="004B2D9F"/>
    <w:rsid w:val="004B3A7E"/>
    <w:rsid w:val="004B51BF"/>
    <w:rsid w:val="004B6C78"/>
    <w:rsid w:val="004B6CFA"/>
    <w:rsid w:val="004B77B0"/>
    <w:rsid w:val="004B7CAA"/>
    <w:rsid w:val="004C39F6"/>
    <w:rsid w:val="004C441E"/>
    <w:rsid w:val="004C48DB"/>
    <w:rsid w:val="004C50A1"/>
    <w:rsid w:val="004C7597"/>
    <w:rsid w:val="004C7A7C"/>
    <w:rsid w:val="004D28C4"/>
    <w:rsid w:val="004D76E1"/>
    <w:rsid w:val="004E3D4B"/>
    <w:rsid w:val="004E7A10"/>
    <w:rsid w:val="004F2354"/>
    <w:rsid w:val="004F65B5"/>
    <w:rsid w:val="004F767D"/>
    <w:rsid w:val="00506D82"/>
    <w:rsid w:val="005100B8"/>
    <w:rsid w:val="00513E66"/>
    <w:rsid w:val="0051484B"/>
    <w:rsid w:val="00515799"/>
    <w:rsid w:val="00521C28"/>
    <w:rsid w:val="00526CBD"/>
    <w:rsid w:val="00527A20"/>
    <w:rsid w:val="00527D3C"/>
    <w:rsid w:val="00530640"/>
    <w:rsid w:val="005321B6"/>
    <w:rsid w:val="00534125"/>
    <w:rsid w:val="0053426D"/>
    <w:rsid w:val="00535805"/>
    <w:rsid w:val="00544546"/>
    <w:rsid w:val="00545A61"/>
    <w:rsid w:val="00553EE8"/>
    <w:rsid w:val="00555950"/>
    <w:rsid w:val="00561A21"/>
    <w:rsid w:val="005658C8"/>
    <w:rsid w:val="00566419"/>
    <w:rsid w:val="0057480B"/>
    <w:rsid w:val="00577347"/>
    <w:rsid w:val="0058215D"/>
    <w:rsid w:val="005826B5"/>
    <w:rsid w:val="005858E5"/>
    <w:rsid w:val="005859E1"/>
    <w:rsid w:val="00586EFF"/>
    <w:rsid w:val="00592313"/>
    <w:rsid w:val="00593337"/>
    <w:rsid w:val="00596F26"/>
    <w:rsid w:val="00597B22"/>
    <w:rsid w:val="005A52C3"/>
    <w:rsid w:val="005C14F7"/>
    <w:rsid w:val="005C5855"/>
    <w:rsid w:val="005D0A08"/>
    <w:rsid w:val="005D7624"/>
    <w:rsid w:val="005E6A39"/>
    <w:rsid w:val="006046CA"/>
    <w:rsid w:val="00604B6B"/>
    <w:rsid w:val="00610D63"/>
    <w:rsid w:val="00611FCF"/>
    <w:rsid w:val="00612BD2"/>
    <w:rsid w:val="00615913"/>
    <w:rsid w:val="0061783F"/>
    <w:rsid w:val="00622CD6"/>
    <w:rsid w:val="00624EB9"/>
    <w:rsid w:val="006271C0"/>
    <w:rsid w:val="006275F6"/>
    <w:rsid w:val="00630C9C"/>
    <w:rsid w:val="00641E2A"/>
    <w:rsid w:val="0064338B"/>
    <w:rsid w:val="006461B6"/>
    <w:rsid w:val="00647C1E"/>
    <w:rsid w:val="00650911"/>
    <w:rsid w:val="00651029"/>
    <w:rsid w:val="006549E7"/>
    <w:rsid w:val="006555F9"/>
    <w:rsid w:val="00656EEE"/>
    <w:rsid w:val="00656F59"/>
    <w:rsid w:val="006639F7"/>
    <w:rsid w:val="00663B3B"/>
    <w:rsid w:val="00670AF7"/>
    <w:rsid w:val="00670B1E"/>
    <w:rsid w:val="00673DC4"/>
    <w:rsid w:val="00673DCC"/>
    <w:rsid w:val="00676A1D"/>
    <w:rsid w:val="006821CC"/>
    <w:rsid w:val="00683698"/>
    <w:rsid w:val="00684B37"/>
    <w:rsid w:val="00686BAE"/>
    <w:rsid w:val="00696A0A"/>
    <w:rsid w:val="006974B5"/>
    <w:rsid w:val="00697F4E"/>
    <w:rsid w:val="006A0497"/>
    <w:rsid w:val="006A3002"/>
    <w:rsid w:val="006A424D"/>
    <w:rsid w:val="006A5168"/>
    <w:rsid w:val="006A53CA"/>
    <w:rsid w:val="006B083B"/>
    <w:rsid w:val="006B22F4"/>
    <w:rsid w:val="006B3BF7"/>
    <w:rsid w:val="006B5BF3"/>
    <w:rsid w:val="006B6A62"/>
    <w:rsid w:val="006C08BA"/>
    <w:rsid w:val="006C2CDB"/>
    <w:rsid w:val="006C379F"/>
    <w:rsid w:val="006C4591"/>
    <w:rsid w:val="006C5137"/>
    <w:rsid w:val="006D4A5B"/>
    <w:rsid w:val="006E03B9"/>
    <w:rsid w:val="006E0429"/>
    <w:rsid w:val="006E3E3F"/>
    <w:rsid w:val="006E42DE"/>
    <w:rsid w:val="006E4524"/>
    <w:rsid w:val="006F5D17"/>
    <w:rsid w:val="00706B8D"/>
    <w:rsid w:val="00707865"/>
    <w:rsid w:val="00712559"/>
    <w:rsid w:val="0072094F"/>
    <w:rsid w:val="00731234"/>
    <w:rsid w:val="0073136A"/>
    <w:rsid w:val="007317C1"/>
    <w:rsid w:val="00740612"/>
    <w:rsid w:val="007416A2"/>
    <w:rsid w:val="00747AB9"/>
    <w:rsid w:val="00750499"/>
    <w:rsid w:val="007504CF"/>
    <w:rsid w:val="00757F93"/>
    <w:rsid w:val="00760349"/>
    <w:rsid w:val="00761516"/>
    <w:rsid w:val="007620CD"/>
    <w:rsid w:val="00766C35"/>
    <w:rsid w:val="00767B66"/>
    <w:rsid w:val="0077073A"/>
    <w:rsid w:val="00772C73"/>
    <w:rsid w:val="00776489"/>
    <w:rsid w:val="00783D8B"/>
    <w:rsid w:val="00784A40"/>
    <w:rsid w:val="007873A7"/>
    <w:rsid w:val="007907E7"/>
    <w:rsid w:val="007917CB"/>
    <w:rsid w:val="00794C4C"/>
    <w:rsid w:val="00796667"/>
    <w:rsid w:val="007A3104"/>
    <w:rsid w:val="007A5778"/>
    <w:rsid w:val="007A6A53"/>
    <w:rsid w:val="007B264D"/>
    <w:rsid w:val="007B51B3"/>
    <w:rsid w:val="007B5FBE"/>
    <w:rsid w:val="007B600D"/>
    <w:rsid w:val="007C09EE"/>
    <w:rsid w:val="007C1C6D"/>
    <w:rsid w:val="007C3239"/>
    <w:rsid w:val="007C4C6A"/>
    <w:rsid w:val="007C70F3"/>
    <w:rsid w:val="007D23D0"/>
    <w:rsid w:val="007D7474"/>
    <w:rsid w:val="007E20E1"/>
    <w:rsid w:val="007E68C9"/>
    <w:rsid w:val="007F05DA"/>
    <w:rsid w:val="007F48A9"/>
    <w:rsid w:val="007F7C0A"/>
    <w:rsid w:val="00802819"/>
    <w:rsid w:val="0080344E"/>
    <w:rsid w:val="008042A1"/>
    <w:rsid w:val="00807B17"/>
    <w:rsid w:val="00810136"/>
    <w:rsid w:val="00810D45"/>
    <w:rsid w:val="00810D68"/>
    <w:rsid w:val="00814A72"/>
    <w:rsid w:val="00814F78"/>
    <w:rsid w:val="00815928"/>
    <w:rsid w:val="0082250F"/>
    <w:rsid w:val="0082724F"/>
    <w:rsid w:val="0083036D"/>
    <w:rsid w:val="008308B4"/>
    <w:rsid w:val="00837B42"/>
    <w:rsid w:val="00840CCD"/>
    <w:rsid w:val="00841ECA"/>
    <w:rsid w:val="00847096"/>
    <w:rsid w:val="008513C2"/>
    <w:rsid w:val="00852F0B"/>
    <w:rsid w:val="00863275"/>
    <w:rsid w:val="00865CCE"/>
    <w:rsid w:val="00875698"/>
    <w:rsid w:val="008758F1"/>
    <w:rsid w:val="008801E6"/>
    <w:rsid w:val="00882167"/>
    <w:rsid w:val="00882498"/>
    <w:rsid w:val="0088739D"/>
    <w:rsid w:val="008A0F55"/>
    <w:rsid w:val="008A28EC"/>
    <w:rsid w:val="008A2989"/>
    <w:rsid w:val="008A6A4D"/>
    <w:rsid w:val="008B503B"/>
    <w:rsid w:val="008C0488"/>
    <w:rsid w:val="008C0494"/>
    <w:rsid w:val="008C0945"/>
    <w:rsid w:val="008C0E0D"/>
    <w:rsid w:val="008C2E69"/>
    <w:rsid w:val="008C4C1A"/>
    <w:rsid w:val="008C609A"/>
    <w:rsid w:val="008C6C53"/>
    <w:rsid w:val="008D0E88"/>
    <w:rsid w:val="008D63BB"/>
    <w:rsid w:val="008D7D3D"/>
    <w:rsid w:val="008E027D"/>
    <w:rsid w:val="008F1224"/>
    <w:rsid w:val="008F233C"/>
    <w:rsid w:val="008F3E00"/>
    <w:rsid w:val="008F487A"/>
    <w:rsid w:val="008F5537"/>
    <w:rsid w:val="008F6EF9"/>
    <w:rsid w:val="008F72AF"/>
    <w:rsid w:val="0090231A"/>
    <w:rsid w:val="009111CD"/>
    <w:rsid w:val="00913F55"/>
    <w:rsid w:val="00917C2A"/>
    <w:rsid w:val="009247FC"/>
    <w:rsid w:val="009272D5"/>
    <w:rsid w:val="0093133D"/>
    <w:rsid w:val="00943F03"/>
    <w:rsid w:val="00960553"/>
    <w:rsid w:val="009613D9"/>
    <w:rsid w:val="009747E5"/>
    <w:rsid w:val="009766C5"/>
    <w:rsid w:val="00980C66"/>
    <w:rsid w:val="00982884"/>
    <w:rsid w:val="00995DD1"/>
    <w:rsid w:val="009A34E5"/>
    <w:rsid w:val="009A3E2C"/>
    <w:rsid w:val="009A64BF"/>
    <w:rsid w:val="009B2256"/>
    <w:rsid w:val="009B384A"/>
    <w:rsid w:val="009C3E47"/>
    <w:rsid w:val="009C62C6"/>
    <w:rsid w:val="009D2E8B"/>
    <w:rsid w:val="009E2FFF"/>
    <w:rsid w:val="009E462B"/>
    <w:rsid w:val="009E5A8C"/>
    <w:rsid w:val="009F0566"/>
    <w:rsid w:val="009F1101"/>
    <w:rsid w:val="009F27A9"/>
    <w:rsid w:val="00A0085F"/>
    <w:rsid w:val="00A07634"/>
    <w:rsid w:val="00A13B0D"/>
    <w:rsid w:val="00A1703F"/>
    <w:rsid w:val="00A22250"/>
    <w:rsid w:val="00A23AC0"/>
    <w:rsid w:val="00A247EB"/>
    <w:rsid w:val="00A32A33"/>
    <w:rsid w:val="00A34AA0"/>
    <w:rsid w:val="00A366A0"/>
    <w:rsid w:val="00A369C6"/>
    <w:rsid w:val="00A36B13"/>
    <w:rsid w:val="00A449B7"/>
    <w:rsid w:val="00A512E6"/>
    <w:rsid w:val="00A53E13"/>
    <w:rsid w:val="00A540ED"/>
    <w:rsid w:val="00A555CD"/>
    <w:rsid w:val="00A66295"/>
    <w:rsid w:val="00A70FAC"/>
    <w:rsid w:val="00A7393F"/>
    <w:rsid w:val="00A750D3"/>
    <w:rsid w:val="00A8103B"/>
    <w:rsid w:val="00A83C3A"/>
    <w:rsid w:val="00A83F91"/>
    <w:rsid w:val="00A8552B"/>
    <w:rsid w:val="00A918DB"/>
    <w:rsid w:val="00A91D56"/>
    <w:rsid w:val="00A97836"/>
    <w:rsid w:val="00AA395B"/>
    <w:rsid w:val="00AA44D6"/>
    <w:rsid w:val="00AB1D7A"/>
    <w:rsid w:val="00AB1ECB"/>
    <w:rsid w:val="00AB1F46"/>
    <w:rsid w:val="00AB2BC9"/>
    <w:rsid w:val="00AB5E2F"/>
    <w:rsid w:val="00AD0843"/>
    <w:rsid w:val="00AD6BF7"/>
    <w:rsid w:val="00AE0345"/>
    <w:rsid w:val="00AE2091"/>
    <w:rsid w:val="00AE2716"/>
    <w:rsid w:val="00AE3512"/>
    <w:rsid w:val="00AE39B1"/>
    <w:rsid w:val="00AE4018"/>
    <w:rsid w:val="00AE518E"/>
    <w:rsid w:val="00AE773F"/>
    <w:rsid w:val="00AF2FCD"/>
    <w:rsid w:val="00AF5D61"/>
    <w:rsid w:val="00B03A4B"/>
    <w:rsid w:val="00B043D8"/>
    <w:rsid w:val="00B07FD4"/>
    <w:rsid w:val="00B115BF"/>
    <w:rsid w:val="00B148D5"/>
    <w:rsid w:val="00B23528"/>
    <w:rsid w:val="00B25337"/>
    <w:rsid w:val="00B348AF"/>
    <w:rsid w:val="00B35B21"/>
    <w:rsid w:val="00B379F2"/>
    <w:rsid w:val="00B37BFF"/>
    <w:rsid w:val="00B41A87"/>
    <w:rsid w:val="00B42B26"/>
    <w:rsid w:val="00B43462"/>
    <w:rsid w:val="00B46F14"/>
    <w:rsid w:val="00B51886"/>
    <w:rsid w:val="00B53FFB"/>
    <w:rsid w:val="00B56AB5"/>
    <w:rsid w:val="00B57902"/>
    <w:rsid w:val="00B60F9B"/>
    <w:rsid w:val="00B61533"/>
    <w:rsid w:val="00B638EF"/>
    <w:rsid w:val="00B711A8"/>
    <w:rsid w:val="00B715A9"/>
    <w:rsid w:val="00B73A66"/>
    <w:rsid w:val="00B760C5"/>
    <w:rsid w:val="00B777F3"/>
    <w:rsid w:val="00B81D16"/>
    <w:rsid w:val="00B84A28"/>
    <w:rsid w:val="00B84E86"/>
    <w:rsid w:val="00B852B4"/>
    <w:rsid w:val="00B85BBE"/>
    <w:rsid w:val="00B92F98"/>
    <w:rsid w:val="00B94F7C"/>
    <w:rsid w:val="00B97D44"/>
    <w:rsid w:val="00BA017F"/>
    <w:rsid w:val="00BA2491"/>
    <w:rsid w:val="00BA5461"/>
    <w:rsid w:val="00BA6652"/>
    <w:rsid w:val="00BB01F1"/>
    <w:rsid w:val="00BB29FF"/>
    <w:rsid w:val="00BB46C2"/>
    <w:rsid w:val="00BC055F"/>
    <w:rsid w:val="00BC1170"/>
    <w:rsid w:val="00BC542A"/>
    <w:rsid w:val="00BC6B72"/>
    <w:rsid w:val="00BD525D"/>
    <w:rsid w:val="00BD5CCA"/>
    <w:rsid w:val="00BE1DB6"/>
    <w:rsid w:val="00BE518F"/>
    <w:rsid w:val="00BE550F"/>
    <w:rsid w:val="00BE56DE"/>
    <w:rsid w:val="00BF2F3D"/>
    <w:rsid w:val="00BF60BD"/>
    <w:rsid w:val="00C02992"/>
    <w:rsid w:val="00C02C91"/>
    <w:rsid w:val="00C07622"/>
    <w:rsid w:val="00C07A1F"/>
    <w:rsid w:val="00C1510C"/>
    <w:rsid w:val="00C20660"/>
    <w:rsid w:val="00C218F8"/>
    <w:rsid w:val="00C21CF1"/>
    <w:rsid w:val="00C2797D"/>
    <w:rsid w:val="00C33BC5"/>
    <w:rsid w:val="00C33E1A"/>
    <w:rsid w:val="00C36D46"/>
    <w:rsid w:val="00C3781E"/>
    <w:rsid w:val="00C405BA"/>
    <w:rsid w:val="00C4168C"/>
    <w:rsid w:val="00C43EEA"/>
    <w:rsid w:val="00C45E05"/>
    <w:rsid w:val="00C46076"/>
    <w:rsid w:val="00C50565"/>
    <w:rsid w:val="00C51E26"/>
    <w:rsid w:val="00C52ADD"/>
    <w:rsid w:val="00C52B89"/>
    <w:rsid w:val="00C538C7"/>
    <w:rsid w:val="00C53C36"/>
    <w:rsid w:val="00C54CD3"/>
    <w:rsid w:val="00C5795F"/>
    <w:rsid w:val="00C61A53"/>
    <w:rsid w:val="00C640C5"/>
    <w:rsid w:val="00C66A34"/>
    <w:rsid w:val="00C66D73"/>
    <w:rsid w:val="00C758EF"/>
    <w:rsid w:val="00C8525E"/>
    <w:rsid w:val="00C93DCD"/>
    <w:rsid w:val="00C941C9"/>
    <w:rsid w:val="00C96D75"/>
    <w:rsid w:val="00C97465"/>
    <w:rsid w:val="00CA0BE9"/>
    <w:rsid w:val="00CA44CE"/>
    <w:rsid w:val="00CB07B8"/>
    <w:rsid w:val="00CB358E"/>
    <w:rsid w:val="00CC0AD0"/>
    <w:rsid w:val="00CC2AD5"/>
    <w:rsid w:val="00CC5FF9"/>
    <w:rsid w:val="00CC77F3"/>
    <w:rsid w:val="00CD19F4"/>
    <w:rsid w:val="00CD5BDF"/>
    <w:rsid w:val="00CD66D8"/>
    <w:rsid w:val="00CD7488"/>
    <w:rsid w:val="00CE115D"/>
    <w:rsid w:val="00CE17AD"/>
    <w:rsid w:val="00CE3DE0"/>
    <w:rsid w:val="00CF1403"/>
    <w:rsid w:val="00CF1BF6"/>
    <w:rsid w:val="00CF5F24"/>
    <w:rsid w:val="00CF62E9"/>
    <w:rsid w:val="00D0330A"/>
    <w:rsid w:val="00D03CEB"/>
    <w:rsid w:val="00D0588A"/>
    <w:rsid w:val="00D067A5"/>
    <w:rsid w:val="00D12677"/>
    <w:rsid w:val="00D16F04"/>
    <w:rsid w:val="00D21A03"/>
    <w:rsid w:val="00D22623"/>
    <w:rsid w:val="00D24416"/>
    <w:rsid w:val="00D251A4"/>
    <w:rsid w:val="00D2559A"/>
    <w:rsid w:val="00D278EB"/>
    <w:rsid w:val="00D31BF8"/>
    <w:rsid w:val="00D414C2"/>
    <w:rsid w:val="00D44995"/>
    <w:rsid w:val="00D44F62"/>
    <w:rsid w:val="00D464D9"/>
    <w:rsid w:val="00D51851"/>
    <w:rsid w:val="00D626E5"/>
    <w:rsid w:val="00D63117"/>
    <w:rsid w:val="00D66F2E"/>
    <w:rsid w:val="00D67E05"/>
    <w:rsid w:val="00D7018F"/>
    <w:rsid w:val="00D702DC"/>
    <w:rsid w:val="00D76DDF"/>
    <w:rsid w:val="00D77226"/>
    <w:rsid w:val="00D83E0E"/>
    <w:rsid w:val="00D853FF"/>
    <w:rsid w:val="00D85FA5"/>
    <w:rsid w:val="00D97CD2"/>
    <w:rsid w:val="00D97D8B"/>
    <w:rsid w:val="00DA46C9"/>
    <w:rsid w:val="00DA5328"/>
    <w:rsid w:val="00DA5525"/>
    <w:rsid w:val="00DA7B3F"/>
    <w:rsid w:val="00DB1B66"/>
    <w:rsid w:val="00DB3DAE"/>
    <w:rsid w:val="00DB55F5"/>
    <w:rsid w:val="00DB6836"/>
    <w:rsid w:val="00DB7A1D"/>
    <w:rsid w:val="00DC08B6"/>
    <w:rsid w:val="00DC25B8"/>
    <w:rsid w:val="00DC286B"/>
    <w:rsid w:val="00DC3DEB"/>
    <w:rsid w:val="00DC4953"/>
    <w:rsid w:val="00DC617E"/>
    <w:rsid w:val="00DD0A6D"/>
    <w:rsid w:val="00DD0ADE"/>
    <w:rsid w:val="00DD102A"/>
    <w:rsid w:val="00DD3314"/>
    <w:rsid w:val="00DD4694"/>
    <w:rsid w:val="00DD5492"/>
    <w:rsid w:val="00DE033C"/>
    <w:rsid w:val="00DE5FBA"/>
    <w:rsid w:val="00DF3D19"/>
    <w:rsid w:val="00DF5961"/>
    <w:rsid w:val="00E04434"/>
    <w:rsid w:val="00E05612"/>
    <w:rsid w:val="00E06655"/>
    <w:rsid w:val="00E076A3"/>
    <w:rsid w:val="00E11DA6"/>
    <w:rsid w:val="00E11ED5"/>
    <w:rsid w:val="00E22625"/>
    <w:rsid w:val="00E23DCB"/>
    <w:rsid w:val="00E30EE4"/>
    <w:rsid w:val="00E32ED9"/>
    <w:rsid w:val="00E33F29"/>
    <w:rsid w:val="00E422D4"/>
    <w:rsid w:val="00E5302E"/>
    <w:rsid w:val="00E63485"/>
    <w:rsid w:val="00E63F91"/>
    <w:rsid w:val="00E642BC"/>
    <w:rsid w:val="00E65D54"/>
    <w:rsid w:val="00E75265"/>
    <w:rsid w:val="00E75CEF"/>
    <w:rsid w:val="00E77B8E"/>
    <w:rsid w:val="00E840B6"/>
    <w:rsid w:val="00E85DB8"/>
    <w:rsid w:val="00E86EFB"/>
    <w:rsid w:val="00E9237F"/>
    <w:rsid w:val="00E92B60"/>
    <w:rsid w:val="00E94C58"/>
    <w:rsid w:val="00EA1060"/>
    <w:rsid w:val="00EA6A63"/>
    <w:rsid w:val="00EB0999"/>
    <w:rsid w:val="00EB2738"/>
    <w:rsid w:val="00EB4058"/>
    <w:rsid w:val="00EB722B"/>
    <w:rsid w:val="00EB7E59"/>
    <w:rsid w:val="00EC02B8"/>
    <w:rsid w:val="00EC4DA5"/>
    <w:rsid w:val="00EC5F7E"/>
    <w:rsid w:val="00ED0CFB"/>
    <w:rsid w:val="00ED0DBF"/>
    <w:rsid w:val="00ED0DDC"/>
    <w:rsid w:val="00ED4728"/>
    <w:rsid w:val="00ED653C"/>
    <w:rsid w:val="00ED732B"/>
    <w:rsid w:val="00EE1902"/>
    <w:rsid w:val="00EE6868"/>
    <w:rsid w:val="00EE7765"/>
    <w:rsid w:val="00EF6F4A"/>
    <w:rsid w:val="00F006D3"/>
    <w:rsid w:val="00F01669"/>
    <w:rsid w:val="00F02E5E"/>
    <w:rsid w:val="00F06D49"/>
    <w:rsid w:val="00F10936"/>
    <w:rsid w:val="00F13E78"/>
    <w:rsid w:val="00F147B7"/>
    <w:rsid w:val="00F1584D"/>
    <w:rsid w:val="00F20491"/>
    <w:rsid w:val="00F2067D"/>
    <w:rsid w:val="00F276A8"/>
    <w:rsid w:val="00F27F55"/>
    <w:rsid w:val="00F31094"/>
    <w:rsid w:val="00F3192F"/>
    <w:rsid w:val="00F34BB2"/>
    <w:rsid w:val="00F36228"/>
    <w:rsid w:val="00F40FA8"/>
    <w:rsid w:val="00F41086"/>
    <w:rsid w:val="00F4276A"/>
    <w:rsid w:val="00F44F5F"/>
    <w:rsid w:val="00F455E2"/>
    <w:rsid w:val="00F45BE9"/>
    <w:rsid w:val="00F51D1B"/>
    <w:rsid w:val="00F55BD6"/>
    <w:rsid w:val="00F6616D"/>
    <w:rsid w:val="00F73D38"/>
    <w:rsid w:val="00F761A2"/>
    <w:rsid w:val="00F77E55"/>
    <w:rsid w:val="00F820AD"/>
    <w:rsid w:val="00F8452B"/>
    <w:rsid w:val="00F86506"/>
    <w:rsid w:val="00F96B75"/>
    <w:rsid w:val="00F97A6B"/>
    <w:rsid w:val="00FA0B29"/>
    <w:rsid w:val="00FA59F3"/>
    <w:rsid w:val="00FA5D92"/>
    <w:rsid w:val="00FA6570"/>
    <w:rsid w:val="00FA777D"/>
    <w:rsid w:val="00FB035A"/>
    <w:rsid w:val="00FB1F73"/>
    <w:rsid w:val="00FB301C"/>
    <w:rsid w:val="00FB34C3"/>
    <w:rsid w:val="00FB40C1"/>
    <w:rsid w:val="00FB598C"/>
    <w:rsid w:val="00FB6313"/>
    <w:rsid w:val="00FB7FDA"/>
    <w:rsid w:val="00FC0BE8"/>
    <w:rsid w:val="00FC116A"/>
    <w:rsid w:val="00FC3F82"/>
    <w:rsid w:val="00FD1B2B"/>
    <w:rsid w:val="00FD3C8C"/>
    <w:rsid w:val="00FD4E43"/>
    <w:rsid w:val="00FD7BA4"/>
    <w:rsid w:val="00FE1613"/>
    <w:rsid w:val="00FE4E57"/>
    <w:rsid w:val="00FE570F"/>
    <w:rsid w:val="00FE5F5A"/>
    <w:rsid w:val="00FF05FD"/>
    <w:rsid w:val="00FF43F6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248B"/>
  <w15:docId w15:val="{E1CF4D19-3369-4A11-AB2C-24BEFBD8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5">
    <w:name w:val="Note Heading"/>
    <w:basedOn w:val="a"/>
    <w:next w:val="a"/>
    <w:link w:val="a6"/>
    <w:semiHidden/>
    <w:rsid w:val="005C5855"/>
    <w:pPr>
      <w:jc w:val="center"/>
    </w:pPr>
    <w:rPr>
      <w:kern w:val="0"/>
    </w:rPr>
  </w:style>
  <w:style w:type="character" w:customStyle="1" w:styleId="a6">
    <w:name w:val="記 (文字)"/>
    <w:link w:val="a5"/>
    <w:semiHidden/>
    <w:rsid w:val="005C5855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1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1A87"/>
    <w:rPr>
      <w:kern w:val="2"/>
      <w:sz w:val="21"/>
      <w:szCs w:val="24"/>
    </w:rPr>
  </w:style>
  <w:style w:type="character" w:styleId="a9">
    <w:name w:val="Hyperlink"/>
    <w:unhideWhenUsed/>
    <w:rsid w:val="006B6A62"/>
    <w:rPr>
      <w:color w:val="003399"/>
      <w:u w:val="single"/>
    </w:rPr>
  </w:style>
  <w:style w:type="paragraph" w:styleId="2">
    <w:name w:val="Body Text 2"/>
    <w:basedOn w:val="a"/>
    <w:link w:val="20"/>
    <w:semiHidden/>
    <w:rsid w:val="007C1C6D"/>
    <w:rPr>
      <w:rFonts w:ascii="HGSｺﾞｼｯｸE" w:eastAsia="HGSｺﾞｼｯｸE"/>
      <w:sz w:val="24"/>
    </w:rPr>
  </w:style>
  <w:style w:type="character" w:customStyle="1" w:styleId="20">
    <w:name w:val="本文 2 (文字)"/>
    <w:link w:val="2"/>
    <w:semiHidden/>
    <w:rsid w:val="007C1C6D"/>
    <w:rPr>
      <w:rFonts w:ascii="HGSｺﾞｼｯｸE" w:eastAsia="HGSｺﾞｼｯｸE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66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9666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26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DB1B66"/>
    <w:pPr>
      <w:jc w:val="right"/>
    </w:pPr>
    <w:rPr>
      <w:rFonts w:ascii="HG丸ｺﾞｼｯｸM-PRO" w:eastAsia="HG丸ｺﾞｼｯｸM-PRO" w:hAnsi="HG丸ｺﾞｼｯｸM-PRO"/>
      <w:bCs/>
      <w:color w:val="FF0000"/>
      <w:szCs w:val="21"/>
    </w:rPr>
  </w:style>
  <w:style w:type="character" w:customStyle="1" w:styleId="ae">
    <w:name w:val="結語 (文字)"/>
    <w:link w:val="ad"/>
    <w:uiPriority w:val="99"/>
    <w:rsid w:val="00DB1B66"/>
    <w:rPr>
      <w:rFonts w:ascii="HG丸ｺﾞｼｯｸM-PRO" w:eastAsia="HG丸ｺﾞｼｯｸM-PRO" w:hAnsi="HG丸ｺﾞｼｯｸM-PRO"/>
      <w:bCs/>
      <w:color w:val="FF0000"/>
      <w:kern w:val="2"/>
      <w:sz w:val="21"/>
      <w:szCs w:val="21"/>
    </w:rPr>
  </w:style>
  <w:style w:type="character" w:customStyle="1" w:styleId="a4">
    <w:name w:val="ヘッダー (文字)"/>
    <w:link w:val="a3"/>
    <w:rsid w:val="00E5302E"/>
    <w:rPr>
      <w:rFonts w:ascii="Mincho" w:eastAsia="Mincho"/>
      <w:spacing w:val="-4"/>
      <w:sz w:val="21"/>
    </w:rPr>
  </w:style>
  <w:style w:type="paragraph" w:styleId="af">
    <w:name w:val="Revision"/>
    <w:hidden/>
    <w:uiPriority w:val="99"/>
    <w:semiHidden/>
    <w:rsid w:val="00767B6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F2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429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37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</w:div>
            <w:div w:id="89618574">
              <w:marLeft w:val="0"/>
              <w:marRight w:val="0"/>
              <w:marTop w:val="0"/>
              <w:marBottom w:val="0"/>
              <w:divBdr>
                <w:top w:val="single" w:sz="6" w:space="11" w:color="ABABAB"/>
                <w:left w:val="single" w:sz="6" w:space="16" w:color="ABABAB"/>
                <w:bottom w:val="single" w:sz="6" w:space="11" w:color="ABABAB"/>
                <w:right w:val="single" w:sz="6" w:space="16" w:color="ABABAB"/>
              </w:divBdr>
              <w:divsChild>
                <w:div w:id="1080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7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80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6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1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9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0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08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17B87"/>
                        <w:bottom w:val="single" w:sz="6" w:space="0" w:color="717B87"/>
                        <w:right w:val="single" w:sz="6" w:space="0" w:color="717B87"/>
                      </w:divBdr>
                      <w:divsChild>
                        <w:div w:id="3150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7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17B87"/>
                        <w:left w:val="single" w:sz="6" w:space="5" w:color="717B87"/>
                        <w:bottom w:val="single" w:sz="6" w:space="1" w:color="717B87"/>
                        <w:right w:val="single" w:sz="6" w:space="5" w:color="717B87"/>
                      </w:divBdr>
                    </w:div>
                  </w:divsChild>
                </w:div>
                <w:div w:id="1871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17B87"/>
                        <w:left w:val="none" w:sz="0" w:space="0" w:color="auto"/>
                        <w:bottom w:val="single" w:sz="6" w:space="1" w:color="717B87"/>
                        <w:right w:val="single" w:sz="6" w:space="5" w:color="717B87"/>
                      </w:divBdr>
                    </w:div>
                    <w:div w:id="9756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17B87"/>
                        <w:bottom w:val="single" w:sz="6" w:space="0" w:color="717B87"/>
                        <w:right w:val="single" w:sz="6" w:space="0" w:color="717B87"/>
                      </w:divBdr>
                      <w:divsChild>
                        <w:div w:id="5779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04360">
              <w:marLeft w:val="30"/>
              <w:marRight w:val="7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25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1010246\AppData\Local\Temp\Temp1_tuuchi.zip\tuuchi\&#25991;&#26360;&#31649;&#29702;&#35215;&#31243;&#12395;&#12362;&#12356;&#12390;&#21029;&#12395;&#23450;&#12417;&#12427;&#12371;&#12392;&#12392;&#12375;&#12383;&#27096;&#24335;&#65288;&#65320;20&#24180;&#65299;&#26376;&#65289;\&#27096;&#24335;&#31532;&#65303;&#21495;&#22238;&#35696;&#31561;&#29992;&#32025;&#65288;&#19968;&#33324;&#27096;&#2433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79D-CA42-4F09-B68E-A2DCCC75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様式第７号回議等用紙（一般様式）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SS11010246</dc:creator>
  <cp:keywords/>
  <dc:description/>
  <cp:lastModifiedBy>坂本　幸子</cp:lastModifiedBy>
  <cp:revision>4</cp:revision>
  <cp:lastPrinted>2025-10-10T07:00:00Z</cp:lastPrinted>
  <dcterms:created xsi:type="dcterms:W3CDTF">2025-10-14T00:02:00Z</dcterms:created>
  <dcterms:modified xsi:type="dcterms:W3CDTF">2025-10-14T00:03:00Z</dcterms:modified>
</cp:coreProperties>
</file>