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170C8">
        <w:tblPrEx>
          <w:tblCellMar>
            <w:top w:w="0" w:type="dxa"/>
            <w:bottom w:w="0" w:type="dxa"/>
          </w:tblCellMar>
        </w:tblPrEx>
        <w:trPr>
          <w:cantSplit/>
          <w:trHeight w:hRule="exact" w:val="3236"/>
        </w:trPr>
        <w:tc>
          <w:tcPr>
            <w:tcW w:w="7980" w:type="dxa"/>
            <w:gridSpan w:val="2"/>
          </w:tcPr>
          <w:p w:rsidR="00A170C8" w:rsidRDefault="00A170C8">
            <w:pPr>
              <w:spacing w:before="125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法定外公共物原状回復届出書</w:t>
            </w:r>
          </w:p>
          <w:p w:rsidR="00A170C8" w:rsidRDefault="00A170C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A170C8" w:rsidRDefault="00A170C8"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八幡平市長　　　　　様</w:t>
            </w:r>
          </w:p>
          <w:p w:rsidR="00A170C8" w:rsidRDefault="00A170C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届出者　住　所　　　　　　　　　　</w:t>
            </w:r>
          </w:p>
          <w:p w:rsidR="00A170C8" w:rsidRDefault="00A170C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A170C8" w:rsidRDefault="00A170C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　話　　　　　　　　　　</w:t>
            </w:r>
          </w:p>
          <w:p w:rsidR="00A170C8" w:rsidRDefault="00A17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八幡平市法定外公共物管理条例施行規則第７条の規定により、次のとおり届け出ます。</w:t>
            </w: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占用（工事）の場所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　　　　　　　　　　　　　　　　　　　　　　先</w:t>
            </w: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占用（工事）の目的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許可番号等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　　　年　　月　　日　　指令番号　第　　　号</w:t>
            </w: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原状回復の方法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原状回復日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ind w:right="126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</w:p>
        </w:tc>
      </w:tr>
      <w:tr w:rsidR="00A170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A170C8" w:rsidRDefault="00A170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A170C8" w:rsidRDefault="00A170C8">
            <w:pPr>
              <w:rPr>
                <w:color w:val="000000"/>
              </w:rPr>
            </w:pPr>
          </w:p>
        </w:tc>
      </w:tr>
    </w:tbl>
    <w:p w:rsidR="00A170C8" w:rsidRDefault="00A170C8">
      <w:pPr>
        <w:spacing w:before="105"/>
        <w:ind w:left="630" w:hanging="420"/>
      </w:pPr>
      <w:r>
        <w:rPr>
          <w:rFonts w:hint="eastAsia"/>
          <w:color w:val="000000"/>
        </w:rPr>
        <w:t>（注）住所及び氏名については、法人又は法人格を有しない団体の場合はその所在地、名称及び代表者を記入のこと。</w:t>
      </w:r>
    </w:p>
    <w:sectPr w:rsidR="00A170C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C8" w:rsidRDefault="00A170C8">
      <w:r>
        <w:separator/>
      </w:r>
    </w:p>
  </w:endnote>
  <w:endnote w:type="continuationSeparator" w:id="0">
    <w:p w:rsidR="00A170C8" w:rsidRDefault="00A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C8" w:rsidRDefault="00A17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C8" w:rsidRDefault="00A170C8">
      <w:r>
        <w:separator/>
      </w:r>
    </w:p>
  </w:footnote>
  <w:footnote w:type="continuationSeparator" w:id="0">
    <w:p w:rsidR="00A170C8" w:rsidRDefault="00A1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C8" w:rsidRDefault="00A17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0C8"/>
    <w:rsid w:val="00154B73"/>
    <w:rsid w:val="00A170C8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188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01547</cp:lastModifiedBy>
  <cp:revision>2</cp:revision>
  <cp:lastPrinted>1999-11-19T05:42:00Z</cp:lastPrinted>
  <dcterms:created xsi:type="dcterms:W3CDTF">2016-04-19T13:00:00Z</dcterms:created>
  <dcterms:modified xsi:type="dcterms:W3CDTF">2016-04-19T13:00:00Z</dcterms:modified>
</cp:coreProperties>
</file>