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65" w:rsidRDefault="00464A65" w:rsidP="00464A65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5909E7">
        <w:rPr>
          <w:rFonts w:asciiTheme="minorEastAsia" w:hAnsiTheme="minorEastAsia" w:hint="eastAsia"/>
          <w:sz w:val="20"/>
          <w:szCs w:val="18"/>
        </w:rPr>
        <w:t>（参考様式）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464A65" w:rsidRDefault="00464A65" w:rsidP="00464A65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八幡平市議会議員定数に関する素案に対するご意見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4"/>
        <w:gridCol w:w="6720"/>
      </w:tblGrid>
      <w:tr w:rsidR="00464A65" w:rsidTr="003F5964">
        <w:trPr>
          <w:trHeight w:val="644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65" w:rsidRDefault="00464A65" w:rsidP="003F5964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A65" w:rsidRDefault="00464A65" w:rsidP="003F5964">
            <w:pPr>
              <w:rPr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464A65" w:rsidTr="003F5964">
        <w:trPr>
          <w:trHeight w:val="686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65" w:rsidRDefault="00464A65" w:rsidP="003F59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65" w:rsidRDefault="00464A65" w:rsidP="003F5964">
            <w:pPr>
              <w:pStyle w:val="a4"/>
              <w:tabs>
                <w:tab w:val="left" w:pos="840"/>
              </w:tabs>
              <w:snapToGrid/>
            </w:pPr>
          </w:p>
        </w:tc>
      </w:tr>
      <w:tr w:rsidR="00464A65" w:rsidTr="003F5964">
        <w:trPr>
          <w:trHeight w:val="653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65" w:rsidRDefault="00464A65" w:rsidP="003F59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65" w:rsidRDefault="00464A65" w:rsidP="003F5964">
            <w:pPr>
              <w:pStyle w:val="a4"/>
              <w:tabs>
                <w:tab w:val="left" w:pos="840"/>
              </w:tabs>
              <w:snapToGrid/>
            </w:pPr>
          </w:p>
        </w:tc>
      </w:tr>
      <w:tr w:rsidR="00464A65" w:rsidTr="003F5964">
        <w:trPr>
          <w:trHeight w:val="676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A65" w:rsidRDefault="00464A65" w:rsidP="003F59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ﾒｰﾙｱﾄﾞﾚｽ(電子ﾒｰﾙで</w:t>
            </w:r>
          </w:p>
          <w:p w:rsidR="00464A65" w:rsidRDefault="00464A65" w:rsidP="003F59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提出の場合に記入)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65" w:rsidRDefault="00464A65" w:rsidP="003F5964">
            <w:pPr>
              <w:pStyle w:val="a4"/>
              <w:tabs>
                <w:tab w:val="left" w:pos="840"/>
              </w:tabs>
              <w:snapToGrid/>
            </w:pPr>
          </w:p>
        </w:tc>
      </w:tr>
    </w:tbl>
    <w:p w:rsidR="00464A65" w:rsidRDefault="00464A65" w:rsidP="00464A65">
      <w:pPr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44"/>
      </w:tblGrid>
      <w:tr w:rsidR="00464A65" w:rsidTr="006831AB">
        <w:trPr>
          <w:cantSplit/>
          <w:trHeight w:val="323"/>
        </w:trPr>
        <w:tc>
          <w:tcPr>
            <w:tcW w:w="9444" w:type="dxa"/>
            <w:tcBorders>
              <w:top w:val="single" w:sz="4" w:space="0" w:color="auto"/>
              <w:left w:val="single" w:sz="12" w:space="0" w:color="auto"/>
              <w:bottom w:val="dotted" w:sz="4" w:space="0" w:color="BFBFBF" w:themeColor="background1" w:themeShade="BF"/>
              <w:right w:val="single" w:sz="12" w:space="0" w:color="auto"/>
            </w:tcBorders>
          </w:tcPr>
          <w:p w:rsidR="00F31B4B" w:rsidRPr="00F31B4B" w:rsidRDefault="00464A65" w:rsidP="007212C2">
            <w:r w:rsidRPr="00D9225A">
              <w:rPr>
                <w:rFonts w:hint="eastAsia"/>
                <w:sz w:val="22"/>
              </w:rPr>
              <w:t>【</w:t>
            </w:r>
            <w:r w:rsidR="00F31B4B" w:rsidRPr="00D9225A">
              <w:rPr>
                <w:rFonts w:hint="eastAsia"/>
                <w:sz w:val="22"/>
              </w:rPr>
              <w:t>素案に対する</w:t>
            </w:r>
            <w:r w:rsidRPr="00D9225A">
              <w:rPr>
                <w:rFonts w:hint="eastAsia"/>
                <w:sz w:val="22"/>
              </w:rPr>
              <w:t>ご意見】</w:t>
            </w:r>
          </w:p>
        </w:tc>
      </w:tr>
      <w:tr w:rsidR="006831AB" w:rsidTr="00D9225A">
        <w:trPr>
          <w:cantSplit/>
          <w:trHeight w:val="5940"/>
        </w:trPr>
        <w:tc>
          <w:tcPr>
            <w:tcW w:w="9444" w:type="dxa"/>
            <w:tcBorders>
              <w:top w:val="dotted" w:sz="4" w:space="0" w:color="BFBFBF" w:themeColor="background1" w:themeShade="BF"/>
              <w:left w:val="single" w:sz="12" w:space="0" w:color="auto"/>
              <w:bottom w:val="dotted" w:sz="4" w:space="0" w:color="BFBFBF" w:themeColor="background1" w:themeShade="BF"/>
              <w:right w:val="single" w:sz="12" w:space="0" w:color="auto"/>
            </w:tcBorders>
          </w:tcPr>
          <w:p w:rsidR="007E47CB" w:rsidRPr="00413A2C" w:rsidRDefault="007E47CB" w:rsidP="006831AB"/>
        </w:tc>
      </w:tr>
      <w:tr w:rsidR="007212C2" w:rsidTr="00D9225A">
        <w:trPr>
          <w:cantSplit/>
          <w:trHeight w:val="396"/>
        </w:trPr>
        <w:tc>
          <w:tcPr>
            <w:tcW w:w="9444" w:type="dxa"/>
            <w:tcBorders>
              <w:top w:val="dott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2C2" w:rsidRPr="00413A2C" w:rsidRDefault="007212C2" w:rsidP="002C5E17">
            <w:r>
              <w:rPr>
                <w:rFonts w:hint="eastAsia"/>
                <w:sz w:val="22"/>
              </w:rPr>
              <w:t>※市議会に対してのご意見やご要望等</w:t>
            </w:r>
            <w:r w:rsidRPr="007212C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ありましたら</w:t>
            </w:r>
            <w:r w:rsidRPr="007212C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併せてご</w:t>
            </w:r>
            <w:r w:rsidRPr="007212C2">
              <w:rPr>
                <w:rFonts w:hint="eastAsia"/>
                <w:sz w:val="22"/>
              </w:rPr>
              <w:t>記入</w:t>
            </w:r>
            <w:r>
              <w:rPr>
                <w:rFonts w:hint="eastAsia"/>
                <w:sz w:val="22"/>
              </w:rPr>
              <w:t>をお願いします</w:t>
            </w:r>
            <w:r w:rsidRPr="007212C2">
              <w:rPr>
                <w:rFonts w:hint="eastAsia"/>
                <w:sz w:val="22"/>
              </w:rPr>
              <w:t>。</w:t>
            </w:r>
          </w:p>
        </w:tc>
      </w:tr>
    </w:tbl>
    <w:p w:rsidR="00464A65" w:rsidRDefault="00D44430" w:rsidP="00464A65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464A65">
        <w:rPr>
          <w:rFonts w:ascii="ＭＳ ゴシック" w:eastAsia="ＭＳ ゴシック" w:hAnsi="ＭＳ ゴシック" w:hint="eastAsia"/>
          <w:sz w:val="22"/>
        </w:rPr>
        <w:t xml:space="preserve">　提出先及び問い合わせ先</w:t>
      </w:r>
    </w:p>
    <w:p w:rsidR="00464A65" w:rsidRDefault="00464A65" w:rsidP="00464A65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○　担　　　当：八幡平市議会事務局</w:t>
      </w:r>
    </w:p>
    <w:p w:rsidR="00D44430" w:rsidRDefault="00464A65" w:rsidP="00464A65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　提　出　先：八幡平市議会事務局（西根総合支所</w:t>
      </w:r>
      <w:r w:rsidR="00D44430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安代総合支所</w:t>
      </w:r>
      <w:r w:rsidR="00D44430">
        <w:rPr>
          <w:rFonts w:ascii="ＭＳ ゴシック" w:eastAsia="ＭＳ ゴシック" w:hAnsi="ＭＳ ゴシック" w:hint="eastAsia"/>
          <w:sz w:val="22"/>
        </w:rPr>
        <w:t>又は</w:t>
      </w:r>
      <w:r>
        <w:rPr>
          <w:rFonts w:ascii="ＭＳ ゴシック" w:eastAsia="ＭＳ ゴシック" w:hAnsi="ＭＳ ゴシック" w:hint="eastAsia"/>
          <w:sz w:val="22"/>
        </w:rPr>
        <w:t>田山支所に</w:t>
      </w:r>
      <w:r w:rsidR="00D44430">
        <w:rPr>
          <w:rFonts w:ascii="ＭＳ ゴシック" w:eastAsia="ＭＳ ゴシック" w:hAnsi="ＭＳ ゴシック" w:hint="eastAsia"/>
          <w:sz w:val="22"/>
        </w:rPr>
        <w:t>直接</w:t>
      </w:r>
    </w:p>
    <w:p w:rsidR="00464A65" w:rsidRDefault="00D44430" w:rsidP="00D44430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ご持参いただいても</w:t>
      </w:r>
      <w:r w:rsidR="00464A65">
        <w:rPr>
          <w:rFonts w:ascii="ＭＳ ゴシック" w:eastAsia="ＭＳ ゴシック" w:hAnsi="ＭＳ ゴシック" w:hint="eastAsia"/>
          <w:sz w:val="22"/>
        </w:rPr>
        <w:t>結構です。）</w:t>
      </w:r>
    </w:p>
    <w:p w:rsidR="00464A65" w:rsidRDefault="00464A65" w:rsidP="00464A65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　住　　　所：〒028-7397　八幡平市野駄第21地割170番地</w:t>
      </w:r>
    </w:p>
    <w:p w:rsidR="00464A65" w:rsidRDefault="00464A65" w:rsidP="00464A65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　電　　　話：0195-74-2429（直通）</w:t>
      </w:r>
    </w:p>
    <w:p w:rsidR="00464A65" w:rsidRDefault="00464A65" w:rsidP="00464A65">
      <w:pPr>
        <w:spacing w:line="36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○　</w:t>
      </w:r>
      <w:r w:rsidRPr="00464A65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42206208"/>
        </w:rPr>
        <w:t>ファク</w:t>
      </w:r>
      <w:r w:rsidRPr="00464A65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942206208"/>
        </w:rPr>
        <w:t>ス</w:t>
      </w:r>
      <w:r>
        <w:rPr>
          <w:rFonts w:ascii="ＭＳ ゴシック" w:eastAsia="ＭＳ ゴシック" w:hAnsi="ＭＳ ゴシック" w:hint="eastAsia"/>
          <w:sz w:val="22"/>
        </w:rPr>
        <w:t>：0195-74-2105</w:t>
      </w:r>
    </w:p>
    <w:p w:rsidR="00464A65" w:rsidRPr="003C5C21" w:rsidRDefault="00464A65" w:rsidP="00464A65">
      <w:pPr>
        <w:spacing w:line="36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○　電子メール：gikai@city.hachimantai.lg.jp</w:t>
      </w:r>
    </w:p>
    <w:p w:rsidR="008148FE" w:rsidRPr="00464A65" w:rsidRDefault="008148FE" w:rsidP="008148FE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sectPr w:rsidR="008148FE" w:rsidRPr="00464A65" w:rsidSect="00720EA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5E" w:rsidRDefault="00A5765E" w:rsidP="001F7028">
      <w:r>
        <w:separator/>
      </w:r>
    </w:p>
  </w:endnote>
  <w:endnote w:type="continuationSeparator" w:id="0">
    <w:p w:rsidR="00A5765E" w:rsidRDefault="00A5765E" w:rsidP="001F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5E" w:rsidRDefault="00A5765E" w:rsidP="001F7028">
      <w:r>
        <w:separator/>
      </w:r>
    </w:p>
  </w:footnote>
  <w:footnote w:type="continuationSeparator" w:id="0">
    <w:p w:rsidR="00A5765E" w:rsidRDefault="00A5765E" w:rsidP="001F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7D7D"/>
    <w:multiLevelType w:val="hybridMultilevel"/>
    <w:tmpl w:val="B3D2FA26"/>
    <w:lvl w:ilvl="0" w:tplc="67A47B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916070"/>
    <w:multiLevelType w:val="hybridMultilevel"/>
    <w:tmpl w:val="2676CA56"/>
    <w:lvl w:ilvl="0" w:tplc="7040E726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>
    <w:nsid w:val="4D3F41B7"/>
    <w:multiLevelType w:val="hybridMultilevel"/>
    <w:tmpl w:val="3706339C"/>
    <w:lvl w:ilvl="0" w:tplc="B48864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C231EE"/>
    <w:multiLevelType w:val="hybridMultilevel"/>
    <w:tmpl w:val="C5501578"/>
    <w:lvl w:ilvl="0" w:tplc="3D926CC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50FE5ED0"/>
    <w:multiLevelType w:val="hybridMultilevel"/>
    <w:tmpl w:val="4824F772"/>
    <w:lvl w:ilvl="0" w:tplc="3FEEE3B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6B0E801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70350C0"/>
    <w:multiLevelType w:val="hybridMultilevel"/>
    <w:tmpl w:val="59BCDBA6"/>
    <w:lvl w:ilvl="0" w:tplc="F3B4E846">
      <w:start w:val="1"/>
      <w:numFmt w:val="decimalFullWidth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664E85"/>
    <w:multiLevelType w:val="hybridMultilevel"/>
    <w:tmpl w:val="8AB0F1E4"/>
    <w:lvl w:ilvl="0" w:tplc="A726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F8"/>
    <w:rsid w:val="00000D2F"/>
    <w:rsid w:val="000026A3"/>
    <w:rsid w:val="00004054"/>
    <w:rsid w:val="000064AC"/>
    <w:rsid w:val="00007CDD"/>
    <w:rsid w:val="00007E31"/>
    <w:rsid w:val="00011706"/>
    <w:rsid w:val="000139E7"/>
    <w:rsid w:val="000215AF"/>
    <w:rsid w:val="00023DC5"/>
    <w:rsid w:val="000266F9"/>
    <w:rsid w:val="000359B7"/>
    <w:rsid w:val="000372C8"/>
    <w:rsid w:val="0004340E"/>
    <w:rsid w:val="00044076"/>
    <w:rsid w:val="00067150"/>
    <w:rsid w:val="000717F1"/>
    <w:rsid w:val="00073BF5"/>
    <w:rsid w:val="0008526D"/>
    <w:rsid w:val="00086CA1"/>
    <w:rsid w:val="000908CC"/>
    <w:rsid w:val="0009236A"/>
    <w:rsid w:val="00093CA9"/>
    <w:rsid w:val="0009557C"/>
    <w:rsid w:val="00095B6D"/>
    <w:rsid w:val="00096291"/>
    <w:rsid w:val="00097C36"/>
    <w:rsid w:val="000A0666"/>
    <w:rsid w:val="000A0A7F"/>
    <w:rsid w:val="000A0ABC"/>
    <w:rsid w:val="000A43D4"/>
    <w:rsid w:val="000A73E9"/>
    <w:rsid w:val="000B42AE"/>
    <w:rsid w:val="000B53CF"/>
    <w:rsid w:val="000B7279"/>
    <w:rsid w:val="000C27A3"/>
    <w:rsid w:val="000C29AB"/>
    <w:rsid w:val="000C393A"/>
    <w:rsid w:val="000C3F7C"/>
    <w:rsid w:val="000D10C7"/>
    <w:rsid w:val="000D4CFC"/>
    <w:rsid w:val="000D4F6D"/>
    <w:rsid w:val="000D7D86"/>
    <w:rsid w:val="000E484A"/>
    <w:rsid w:val="000E50CA"/>
    <w:rsid w:val="000E7743"/>
    <w:rsid w:val="000F3065"/>
    <w:rsid w:val="000F4232"/>
    <w:rsid w:val="000F56B6"/>
    <w:rsid w:val="000F6748"/>
    <w:rsid w:val="0011478D"/>
    <w:rsid w:val="001150DA"/>
    <w:rsid w:val="00115B31"/>
    <w:rsid w:val="00120479"/>
    <w:rsid w:val="00122E39"/>
    <w:rsid w:val="00127471"/>
    <w:rsid w:val="00130BEF"/>
    <w:rsid w:val="00132563"/>
    <w:rsid w:val="00134969"/>
    <w:rsid w:val="00135D2E"/>
    <w:rsid w:val="00137FA6"/>
    <w:rsid w:val="00145BEC"/>
    <w:rsid w:val="00153FCB"/>
    <w:rsid w:val="00154279"/>
    <w:rsid w:val="00155B03"/>
    <w:rsid w:val="00176AF5"/>
    <w:rsid w:val="0018204F"/>
    <w:rsid w:val="001850D4"/>
    <w:rsid w:val="00195358"/>
    <w:rsid w:val="00195487"/>
    <w:rsid w:val="00196870"/>
    <w:rsid w:val="00197AA2"/>
    <w:rsid w:val="001A1904"/>
    <w:rsid w:val="001A478E"/>
    <w:rsid w:val="001A4964"/>
    <w:rsid w:val="001A5D91"/>
    <w:rsid w:val="001A5F2C"/>
    <w:rsid w:val="001C0DDE"/>
    <w:rsid w:val="001C6960"/>
    <w:rsid w:val="001D12BD"/>
    <w:rsid w:val="001D417F"/>
    <w:rsid w:val="001D4D44"/>
    <w:rsid w:val="001E0B5C"/>
    <w:rsid w:val="001E7CF2"/>
    <w:rsid w:val="001F0C43"/>
    <w:rsid w:val="001F17B9"/>
    <w:rsid w:val="001F3806"/>
    <w:rsid w:val="001F3B46"/>
    <w:rsid w:val="001F4F6F"/>
    <w:rsid w:val="001F51FD"/>
    <w:rsid w:val="001F6FEB"/>
    <w:rsid w:val="001F7028"/>
    <w:rsid w:val="00205C7D"/>
    <w:rsid w:val="0020690E"/>
    <w:rsid w:val="00211E90"/>
    <w:rsid w:val="00214E32"/>
    <w:rsid w:val="00215FEB"/>
    <w:rsid w:val="00217AEC"/>
    <w:rsid w:val="0022682E"/>
    <w:rsid w:val="0022770A"/>
    <w:rsid w:val="00232C0B"/>
    <w:rsid w:val="00237388"/>
    <w:rsid w:val="002408DF"/>
    <w:rsid w:val="00241423"/>
    <w:rsid w:val="00255831"/>
    <w:rsid w:val="00260BEB"/>
    <w:rsid w:val="00273F05"/>
    <w:rsid w:val="002745D3"/>
    <w:rsid w:val="002748C2"/>
    <w:rsid w:val="002778F4"/>
    <w:rsid w:val="002815B8"/>
    <w:rsid w:val="002A0F71"/>
    <w:rsid w:val="002A1AD1"/>
    <w:rsid w:val="002A4D71"/>
    <w:rsid w:val="002A5985"/>
    <w:rsid w:val="002A6CC4"/>
    <w:rsid w:val="002B4902"/>
    <w:rsid w:val="002B6D2A"/>
    <w:rsid w:val="002C1602"/>
    <w:rsid w:val="002C1D4A"/>
    <w:rsid w:val="002C5843"/>
    <w:rsid w:val="002C5E17"/>
    <w:rsid w:val="002D0265"/>
    <w:rsid w:val="002D4B7D"/>
    <w:rsid w:val="002D5B93"/>
    <w:rsid w:val="002D68BE"/>
    <w:rsid w:val="002E0B35"/>
    <w:rsid w:val="002E39DA"/>
    <w:rsid w:val="002E3C59"/>
    <w:rsid w:val="002F065A"/>
    <w:rsid w:val="003027A0"/>
    <w:rsid w:val="0030327E"/>
    <w:rsid w:val="00306B3C"/>
    <w:rsid w:val="0030795C"/>
    <w:rsid w:val="00312164"/>
    <w:rsid w:val="00321272"/>
    <w:rsid w:val="003212C5"/>
    <w:rsid w:val="0032468B"/>
    <w:rsid w:val="00324F61"/>
    <w:rsid w:val="003347D7"/>
    <w:rsid w:val="00335099"/>
    <w:rsid w:val="0034282C"/>
    <w:rsid w:val="00360E4B"/>
    <w:rsid w:val="00364046"/>
    <w:rsid w:val="0036431C"/>
    <w:rsid w:val="00380983"/>
    <w:rsid w:val="00380BDB"/>
    <w:rsid w:val="00381C30"/>
    <w:rsid w:val="003860CC"/>
    <w:rsid w:val="00386E29"/>
    <w:rsid w:val="003941E0"/>
    <w:rsid w:val="0039641E"/>
    <w:rsid w:val="003A3D8B"/>
    <w:rsid w:val="003B3AF0"/>
    <w:rsid w:val="003B659A"/>
    <w:rsid w:val="003C7784"/>
    <w:rsid w:val="003D4804"/>
    <w:rsid w:val="003E366F"/>
    <w:rsid w:val="003E57F1"/>
    <w:rsid w:val="003F251F"/>
    <w:rsid w:val="004074EC"/>
    <w:rsid w:val="00407DC3"/>
    <w:rsid w:val="00413A2C"/>
    <w:rsid w:val="00416970"/>
    <w:rsid w:val="00422997"/>
    <w:rsid w:val="0042355D"/>
    <w:rsid w:val="00425D21"/>
    <w:rsid w:val="00433D60"/>
    <w:rsid w:val="00451E22"/>
    <w:rsid w:val="00451F8F"/>
    <w:rsid w:val="00452CDB"/>
    <w:rsid w:val="004541A5"/>
    <w:rsid w:val="004556EB"/>
    <w:rsid w:val="00455A06"/>
    <w:rsid w:val="00456DBA"/>
    <w:rsid w:val="00464A65"/>
    <w:rsid w:val="00476532"/>
    <w:rsid w:val="00480077"/>
    <w:rsid w:val="00480D1A"/>
    <w:rsid w:val="004812DE"/>
    <w:rsid w:val="00483271"/>
    <w:rsid w:val="00486B52"/>
    <w:rsid w:val="004913B8"/>
    <w:rsid w:val="004945E0"/>
    <w:rsid w:val="00496C4B"/>
    <w:rsid w:val="004A300E"/>
    <w:rsid w:val="004C077E"/>
    <w:rsid w:val="004C1B57"/>
    <w:rsid w:val="004C3D76"/>
    <w:rsid w:val="004C5C97"/>
    <w:rsid w:val="004D08B8"/>
    <w:rsid w:val="004D1C9D"/>
    <w:rsid w:val="004F2026"/>
    <w:rsid w:val="0050410C"/>
    <w:rsid w:val="005103BC"/>
    <w:rsid w:val="005125BF"/>
    <w:rsid w:val="005146B8"/>
    <w:rsid w:val="00523D13"/>
    <w:rsid w:val="005262D2"/>
    <w:rsid w:val="00531B66"/>
    <w:rsid w:val="0053218B"/>
    <w:rsid w:val="00533A9D"/>
    <w:rsid w:val="005458F4"/>
    <w:rsid w:val="00546EA6"/>
    <w:rsid w:val="00551384"/>
    <w:rsid w:val="00553B45"/>
    <w:rsid w:val="00554A95"/>
    <w:rsid w:val="005554B4"/>
    <w:rsid w:val="0055582A"/>
    <w:rsid w:val="00556BB7"/>
    <w:rsid w:val="0055778A"/>
    <w:rsid w:val="00557F1B"/>
    <w:rsid w:val="0056045F"/>
    <w:rsid w:val="005638DB"/>
    <w:rsid w:val="00573D65"/>
    <w:rsid w:val="0057589E"/>
    <w:rsid w:val="0058054D"/>
    <w:rsid w:val="005909E7"/>
    <w:rsid w:val="0059136B"/>
    <w:rsid w:val="005918B2"/>
    <w:rsid w:val="00595D86"/>
    <w:rsid w:val="005A0CB4"/>
    <w:rsid w:val="005A1045"/>
    <w:rsid w:val="005A50D7"/>
    <w:rsid w:val="005A664D"/>
    <w:rsid w:val="005B3630"/>
    <w:rsid w:val="005C5983"/>
    <w:rsid w:val="005D6040"/>
    <w:rsid w:val="005D720D"/>
    <w:rsid w:val="005E5F3D"/>
    <w:rsid w:val="005E6B47"/>
    <w:rsid w:val="005F2D0F"/>
    <w:rsid w:val="005F4AB7"/>
    <w:rsid w:val="005F5D0D"/>
    <w:rsid w:val="006045ED"/>
    <w:rsid w:val="00605929"/>
    <w:rsid w:val="006120E2"/>
    <w:rsid w:val="00614727"/>
    <w:rsid w:val="006158F6"/>
    <w:rsid w:val="00621A8F"/>
    <w:rsid w:val="00622C8E"/>
    <w:rsid w:val="006309B6"/>
    <w:rsid w:val="00630AB2"/>
    <w:rsid w:val="00642C33"/>
    <w:rsid w:val="00645D68"/>
    <w:rsid w:val="00652676"/>
    <w:rsid w:val="00653205"/>
    <w:rsid w:val="006546B3"/>
    <w:rsid w:val="0066154B"/>
    <w:rsid w:val="006665BB"/>
    <w:rsid w:val="00666B8B"/>
    <w:rsid w:val="0066712A"/>
    <w:rsid w:val="00667B84"/>
    <w:rsid w:val="006724A4"/>
    <w:rsid w:val="00672718"/>
    <w:rsid w:val="00680703"/>
    <w:rsid w:val="00681A4B"/>
    <w:rsid w:val="006831AB"/>
    <w:rsid w:val="0068670A"/>
    <w:rsid w:val="00691A57"/>
    <w:rsid w:val="00694694"/>
    <w:rsid w:val="006A0A38"/>
    <w:rsid w:val="006B3AEF"/>
    <w:rsid w:val="006C0A06"/>
    <w:rsid w:val="006D19D7"/>
    <w:rsid w:val="006D2E42"/>
    <w:rsid w:val="006D3F18"/>
    <w:rsid w:val="006E70E3"/>
    <w:rsid w:val="006F5D49"/>
    <w:rsid w:val="006F7C75"/>
    <w:rsid w:val="00703B99"/>
    <w:rsid w:val="007055A4"/>
    <w:rsid w:val="00707AD9"/>
    <w:rsid w:val="00710730"/>
    <w:rsid w:val="00710A4B"/>
    <w:rsid w:val="00711978"/>
    <w:rsid w:val="007130C4"/>
    <w:rsid w:val="0071313C"/>
    <w:rsid w:val="007136F5"/>
    <w:rsid w:val="00713A17"/>
    <w:rsid w:val="00715095"/>
    <w:rsid w:val="007155C9"/>
    <w:rsid w:val="00720EA4"/>
    <w:rsid w:val="007212C2"/>
    <w:rsid w:val="00723F90"/>
    <w:rsid w:val="007241FA"/>
    <w:rsid w:val="0072721E"/>
    <w:rsid w:val="0073006D"/>
    <w:rsid w:val="0073189A"/>
    <w:rsid w:val="007352C1"/>
    <w:rsid w:val="0073742C"/>
    <w:rsid w:val="00737AC5"/>
    <w:rsid w:val="00750794"/>
    <w:rsid w:val="00756EC2"/>
    <w:rsid w:val="007610D3"/>
    <w:rsid w:val="00761C77"/>
    <w:rsid w:val="0076486A"/>
    <w:rsid w:val="00764F5B"/>
    <w:rsid w:val="00765D9A"/>
    <w:rsid w:val="00770D39"/>
    <w:rsid w:val="00770DC2"/>
    <w:rsid w:val="007730D2"/>
    <w:rsid w:val="00774362"/>
    <w:rsid w:val="00774E47"/>
    <w:rsid w:val="007752A3"/>
    <w:rsid w:val="00780585"/>
    <w:rsid w:val="00784794"/>
    <w:rsid w:val="0078514F"/>
    <w:rsid w:val="00785E4B"/>
    <w:rsid w:val="007952A6"/>
    <w:rsid w:val="007A07F0"/>
    <w:rsid w:val="007A3960"/>
    <w:rsid w:val="007A400E"/>
    <w:rsid w:val="007A47CF"/>
    <w:rsid w:val="007A59B2"/>
    <w:rsid w:val="007B0761"/>
    <w:rsid w:val="007B4459"/>
    <w:rsid w:val="007B4F2B"/>
    <w:rsid w:val="007C26DC"/>
    <w:rsid w:val="007C2972"/>
    <w:rsid w:val="007D0910"/>
    <w:rsid w:val="007E012D"/>
    <w:rsid w:val="007E2548"/>
    <w:rsid w:val="007E2D4E"/>
    <w:rsid w:val="007E47CB"/>
    <w:rsid w:val="007E6E23"/>
    <w:rsid w:val="007E7ECD"/>
    <w:rsid w:val="007F26B6"/>
    <w:rsid w:val="007F4188"/>
    <w:rsid w:val="007F4361"/>
    <w:rsid w:val="007F6E5B"/>
    <w:rsid w:val="00801754"/>
    <w:rsid w:val="0080480C"/>
    <w:rsid w:val="008051DC"/>
    <w:rsid w:val="00805A63"/>
    <w:rsid w:val="0081003D"/>
    <w:rsid w:val="008111A7"/>
    <w:rsid w:val="008117D4"/>
    <w:rsid w:val="008148FE"/>
    <w:rsid w:val="00816869"/>
    <w:rsid w:val="00823687"/>
    <w:rsid w:val="00823FFE"/>
    <w:rsid w:val="008261E1"/>
    <w:rsid w:val="00827FC9"/>
    <w:rsid w:val="0083444F"/>
    <w:rsid w:val="00836145"/>
    <w:rsid w:val="00836CA0"/>
    <w:rsid w:val="00841674"/>
    <w:rsid w:val="0086082C"/>
    <w:rsid w:val="00866689"/>
    <w:rsid w:val="00872D55"/>
    <w:rsid w:val="0087394A"/>
    <w:rsid w:val="00874CFC"/>
    <w:rsid w:val="00875C4A"/>
    <w:rsid w:val="0088040C"/>
    <w:rsid w:val="00893FD9"/>
    <w:rsid w:val="00894249"/>
    <w:rsid w:val="00895400"/>
    <w:rsid w:val="008A1BC6"/>
    <w:rsid w:val="008A1BD6"/>
    <w:rsid w:val="008A4B49"/>
    <w:rsid w:val="008B276F"/>
    <w:rsid w:val="008B3AC2"/>
    <w:rsid w:val="008B7924"/>
    <w:rsid w:val="008B794D"/>
    <w:rsid w:val="008C36BB"/>
    <w:rsid w:val="008C557D"/>
    <w:rsid w:val="008D0988"/>
    <w:rsid w:val="008D09D4"/>
    <w:rsid w:val="008D24BF"/>
    <w:rsid w:val="008D42D8"/>
    <w:rsid w:val="008E0B9A"/>
    <w:rsid w:val="008E0BBB"/>
    <w:rsid w:val="008E1AA9"/>
    <w:rsid w:val="008E225D"/>
    <w:rsid w:val="008E32FE"/>
    <w:rsid w:val="008E569B"/>
    <w:rsid w:val="008E5712"/>
    <w:rsid w:val="008F19AE"/>
    <w:rsid w:val="00900B56"/>
    <w:rsid w:val="00911F91"/>
    <w:rsid w:val="0091547F"/>
    <w:rsid w:val="00920325"/>
    <w:rsid w:val="00920CC6"/>
    <w:rsid w:val="00925350"/>
    <w:rsid w:val="009312A6"/>
    <w:rsid w:val="0093359D"/>
    <w:rsid w:val="00944208"/>
    <w:rsid w:val="009519CD"/>
    <w:rsid w:val="00955375"/>
    <w:rsid w:val="00960642"/>
    <w:rsid w:val="00961BF0"/>
    <w:rsid w:val="00962B80"/>
    <w:rsid w:val="00962C58"/>
    <w:rsid w:val="00972538"/>
    <w:rsid w:val="00972A6F"/>
    <w:rsid w:val="009777C8"/>
    <w:rsid w:val="00982323"/>
    <w:rsid w:val="00987306"/>
    <w:rsid w:val="009874F3"/>
    <w:rsid w:val="009908DC"/>
    <w:rsid w:val="00990E6E"/>
    <w:rsid w:val="009A135B"/>
    <w:rsid w:val="009A2F53"/>
    <w:rsid w:val="009A50AD"/>
    <w:rsid w:val="009A7CAF"/>
    <w:rsid w:val="009B0289"/>
    <w:rsid w:val="009B1C05"/>
    <w:rsid w:val="009B1C7D"/>
    <w:rsid w:val="009B66EC"/>
    <w:rsid w:val="009C195B"/>
    <w:rsid w:val="009C3650"/>
    <w:rsid w:val="009C4948"/>
    <w:rsid w:val="009D0174"/>
    <w:rsid w:val="009D1DBD"/>
    <w:rsid w:val="009D2044"/>
    <w:rsid w:val="009D3EC1"/>
    <w:rsid w:val="009D5F0B"/>
    <w:rsid w:val="009F7E3F"/>
    <w:rsid w:val="00A014E3"/>
    <w:rsid w:val="00A066D3"/>
    <w:rsid w:val="00A11571"/>
    <w:rsid w:val="00A11689"/>
    <w:rsid w:val="00A15FCE"/>
    <w:rsid w:val="00A1629C"/>
    <w:rsid w:val="00A21E78"/>
    <w:rsid w:val="00A2357E"/>
    <w:rsid w:val="00A244D7"/>
    <w:rsid w:val="00A34A33"/>
    <w:rsid w:val="00A437A0"/>
    <w:rsid w:val="00A473DF"/>
    <w:rsid w:val="00A510C3"/>
    <w:rsid w:val="00A54E6F"/>
    <w:rsid w:val="00A56BAE"/>
    <w:rsid w:val="00A5765E"/>
    <w:rsid w:val="00A6576A"/>
    <w:rsid w:val="00A71CC9"/>
    <w:rsid w:val="00A72A21"/>
    <w:rsid w:val="00A925AD"/>
    <w:rsid w:val="00A932DA"/>
    <w:rsid w:val="00A93600"/>
    <w:rsid w:val="00A94AA8"/>
    <w:rsid w:val="00AA2EF1"/>
    <w:rsid w:val="00AA4895"/>
    <w:rsid w:val="00AA58C1"/>
    <w:rsid w:val="00AA5A7E"/>
    <w:rsid w:val="00AA5ABD"/>
    <w:rsid w:val="00AB5419"/>
    <w:rsid w:val="00AC3B37"/>
    <w:rsid w:val="00AC59D1"/>
    <w:rsid w:val="00AC63FC"/>
    <w:rsid w:val="00AC6C5E"/>
    <w:rsid w:val="00AC6EF4"/>
    <w:rsid w:val="00AD5AE8"/>
    <w:rsid w:val="00AE12BE"/>
    <w:rsid w:val="00AE559D"/>
    <w:rsid w:val="00AF49C9"/>
    <w:rsid w:val="00AF5F53"/>
    <w:rsid w:val="00AF7B24"/>
    <w:rsid w:val="00B0240A"/>
    <w:rsid w:val="00B031D5"/>
    <w:rsid w:val="00B0374C"/>
    <w:rsid w:val="00B04D07"/>
    <w:rsid w:val="00B153EB"/>
    <w:rsid w:val="00B24A1E"/>
    <w:rsid w:val="00B24EA1"/>
    <w:rsid w:val="00B309D1"/>
    <w:rsid w:val="00B31929"/>
    <w:rsid w:val="00B36404"/>
    <w:rsid w:val="00B36795"/>
    <w:rsid w:val="00B372E1"/>
    <w:rsid w:val="00B53DE3"/>
    <w:rsid w:val="00B62DD1"/>
    <w:rsid w:val="00B72CCA"/>
    <w:rsid w:val="00B7371D"/>
    <w:rsid w:val="00B763F7"/>
    <w:rsid w:val="00B80915"/>
    <w:rsid w:val="00B90F53"/>
    <w:rsid w:val="00B91796"/>
    <w:rsid w:val="00B925EB"/>
    <w:rsid w:val="00B94533"/>
    <w:rsid w:val="00B94DE2"/>
    <w:rsid w:val="00B964C2"/>
    <w:rsid w:val="00B979AC"/>
    <w:rsid w:val="00BA2752"/>
    <w:rsid w:val="00BA3877"/>
    <w:rsid w:val="00BB0E11"/>
    <w:rsid w:val="00BB36AA"/>
    <w:rsid w:val="00BB58F3"/>
    <w:rsid w:val="00BC3447"/>
    <w:rsid w:val="00BD26FC"/>
    <w:rsid w:val="00BD3F00"/>
    <w:rsid w:val="00BD42CF"/>
    <w:rsid w:val="00BE535A"/>
    <w:rsid w:val="00BE72E9"/>
    <w:rsid w:val="00BF2470"/>
    <w:rsid w:val="00BF52A0"/>
    <w:rsid w:val="00BF6D45"/>
    <w:rsid w:val="00C001D0"/>
    <w:rsid w:val="00C01267"/>
    <w:rsid w:val="00C04985"/>
    <w:rsid w:val="00C05324"/>
    <w:rsid w:val="00C0589E"/>
    <w:rsid w:val="00C1528C"/>
    <w:rsid w:val="00C15DF2"/>
    <w:rsid w:val="00C20F88"/>
    <w:rsid w:val="00C311B5"/>
    <w:rsid w:val="00C37488"/>
    <w:rsid w:val="00C42751"/>
    <w:rsid w:val="00C43681"/>
    <w:rsid w:val="00C43720"/>
    <w:rsid w:val="00C43AD0"/>
    <w:rsid w:val="00C4588B"/>
    <w:rsid w:val="00C51A6C"/>
    <w:rsid w:val="00C5344F"/>
    <w:rsid w:val="00C54644"/>
    <w:rsid w:val="00C63D4F"/>
    <w:rsid w:val="00C642FD"/>
    <w:rsid w:val="00C6460A"/>
    <w:rsid w:val="00C6512A"/>
    <w:rsid w:val="00C75BDD"/>
    <w:rsid w:val="00C762C6"/>
    <w:rsid w:val="00C76BEB"/>
    <w:rsid w:val="00C94BAB"/>
    <w:rsid w:val="00C94CB5"/>
    <w:rsid w:val="00C972B1"/>
    <w:rsid w:val="00C97504"/>
    <w:rsid w:val="00CA02F8"/>
    <w:rsid w:val="00CA0483"/>
    <w:rsid w:val="00CA1CA1"/>
    <w:rsid w:val="00CA1DB1"/>
    <w:rsid w:val="00CA2823"/>
    <w:rsid w:val="00CA420E"/>
    <w:rsid w:val="00CA79F5"/>
    <w:rsid w:val="00CB0C9E"/>
    <w:rsid w:val="00CB10C4"/>
    <w:rsid w:val="00CB1EA3"/>
    <w:rsid w:val="00CC2FF4"/>
    <w:rsid w:val="00CC36E2"/>
    <w:rsid w:val="00CD0F69"/>
    <w:rsid w:val="00CD14C4"/>
    <w:rsid w:val="00CD356C"/>
    <w:rsid w:val="00CD4AE3"/>
    <w:rsid w:val="00CD76A7"/>
    <w:rsid w:val="00CE13C5"/>
    <w:rsid w:val="00CE2519"/>
    <w:rsid w:val="00CE4397"/>
    <w:rsid w:val="00CE5894"/>
    <w:rsid w:val="00CE79F8"/>
    <w:rsid w:val="00CF0FA3"/>
    <w:rsid w:val="00CF50F9"/>
    <w:rsid w:val="00CF51B4"/>
    <w:rsid w:val="00CF7848"/>
    <w:rsid w:val="00D0076B"/>
    <w:rsid w:val="00D04902"/>
    <w:rsid w:val="00D11B05"/>
    <w:rsid w:val="00D1251C"/>
    <w:rsid w:val="00D13660"/>
    <w:rsid w:val="00D15C7F"/>
    <w:rsid w:val="00D3769D"/>
    <w:rsid w:val="00D4169E"/>
    <w:rsid w:val="00D44430"/>
    <w:rsid w:val="00D464C4"/>
    <w:rsid w:val="00D500AE"/>
    <w:rsid w:val="00D554DB"/>
    <w:rsid w:val="00D60540"/>
    <w:rsid w:val="00D67847"/>
    <w:rsid w:val="00D75A87"/>
    <w:rsid w:val="00D83367"/>
    <w:rsid w:val="00D858C3"/>
    <w:rsid w:val="00D9225A"/>
    <w:rsid w:val="00D97C3D"/>
    <w:rsid w:val="00DA0AA0"/>
    <w:rsid w:val="00DA0DFA"/>
    <w:rsid w:val="00DA0E8C"/>
    <w:rsid w:val="00DA2E58"/>
    <w:rsid w:val="00DA761C"/>
    <w:rsid w:val="00DA7AC5"/>
    <w:rsid w:val="00DB3451"/>
    <w:rsid w:val="00DC6DB1"/>
    <w:rsid w:val="00DD1054"/>
    <w:rsid w:val="00DD226C"/>
    <w:rsid w:val="00DD390D"/>
    <w:rsid w:val="00DD526B"/>
    <w:rsid w:val="00DE232D"/>
    <w:rsid w:val="00DE4067"/>
    <w:rsid w:val="00DE68A5"/>
    <w:rsid w:val="00DF0080"/>
    <w:rsid w:val="00DF5474"/>
    <w:rsid w:val="00E0194E"/>
    <w:rsid w:val="00E071FC"/>
    <w:rsid w:val="00E07B0B"/>
    <w:rsid w:val="00E10EF0"/>
    <w:rsid w:val="00E12725"/>
    <w:rsid w:val="00E13239"/>
    <w:rsid w:val="00E3010E"/>
    <w:rsid w:val="00E3611F"/>
    <w:rsid w:val="00E4142C"/>
    <w:rsid w:val="00E42435"/>
    <w:rsid w:val="00E44CE5"/>
    <w:rsid w:val="00E4599A"/>
    <w:rsid w:val="00E46FCF"/>
    <w:rsid w:val="00E50312"/>
    <w:rsid w:val="00E50A34"/>
    <w:rsid w:val="00E52807"/>
    <w:rsid w:val="00E56BDA"/>
    <w:rsid w:val="00E56D0D"/>
    <w:rsid w:val="00E57385"/>
    <w:rsid w:val="00E67513"/>
    <w:rsid w:val="00E706BD"/>
    <w:rsid w:val="00E83F3E"/>
    <w:rsid w:val="00E855E3"/>
    <w:rsid w:val="00E938A7"/>
    <w:rsid w:val="00EA3601"/>
    <w:rsid w:val="00EA5A84"/>
    <w:rsid w:val="00EB056D"/>
    <w:rsid w:val="00EB3397"/>
    <w:rsid w:val="00EB5236"/>
    <w:rsid w:val="00EB52D2"/>
    <w:rsid w:val="00EC1E02"/>
    <w:rsid w:val="00ED235D"/>
    <w:rsid w:val="00ED4507"/>
    <w:rsid w:val="00EE235B"/>
    <w:rsid w:val="00EE6BFA"/>
    <w:rsid w:val="00EF48CB"/>
    <w:rsid w:val="00EF7C1C"/>
    <w:rsid w:val="00F033C2"/>
    <w:rsid w:val="00F043AC"/>
    <w:rsid w:val="00F04A5A"/>
    <w:rsid w:val="00F05979"/>
    <w:rsid w:val="00F10C6E"/>
    <w:rsid w:val="00F11AA6"/>
    <w:rsid w:val="00F25B2F"/>
    <w:rsid w:val="00F27B7A"/>
    <w:rsid w:val="00F31B4B"/>
    <w:rsid w:val="00F348EC"/>
    <w:rsid w:val="00F34D21"/>
    <w:rsid w:val="00F372AC"/>
    <w:rsid w:val="00F522AC"/>
    <w:rsid w:val="00F52AA7"/>
    <w:rsid w:val="00F56B63"/>
    <w:rsid w:val="00F65368"/>
    <w:rsid w:val="00F707D4"/>
    <w:rsid w:val="00F712C6"/>
    <w:rsid w:val="00F7254D"/>
    <w:rsid w:val="00F72818"/>
    <w:rsid w:val="00F7287A"/>
    <w:rsid w:val="00F734F6"/>
    <w:rsid w:val="00F80C22"/>
    <w:rsid w:val="00F82C0E"/>
    <w:rsid w:val="00F90EFA"/>
    <w:rsid w:val="00F90FCD"/>
    <w:rsid w:val="00F95D13"/>
    <w:rsid w:val="00FA4896"/>
    <w:rsid w:val="00FA5519"/>
    <w:rsid w:val="00FA58DE"/>
    <w:rsid w:val="00FC230E"/>
    <w:rsid w:val="00FC2797"/>
    <w:rsid w:val="00FC6827"/>
    <w:rsid w:val="00FD1913"/>
    <w:rsid w:val="00FD346B"/>
    <w:rsid w:val="00FD371A"/>
    <w:rsid w:val="00FD50A4"/>
    <w:rsid w:val="00FE42D0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028"/>
  </w:style>
  <w:style w:type="paragraph" w:styleId="a6">
    <w:name w:val="footer"/>
    <w:basedOn w:val="a"/>
    <w:link w:val="a7"/>
    <w:uiPriority w:val="99"/>
    <w:unhideWhenUsed/>
    <w:rsid w:val="001F7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028"/>
  </w:style>
  <w:style w:type="table" w:styleId="a8">
    <w:name w:val="Table Grid"/>
    <w:basedOn w:val="a1"/>
    <w:uiPriority w:val="59"/>
    <w:rsid w:val="0077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00B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A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90E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028"/>
  </w:style>
  <w:style w:type="paragraph" w:styleId="a6">
    <w:name w:val="footer"/>
    <w:basedOn w:val="a"/>
    <w:link w:val="a7"/>
    <w:uiPriority w:val="99"/>
    <w:unhideWhenUsed/>
    <w:rsid w:val="001F7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028"/>
  </w:style>
  <w:style w:type="table" w:styleId="a8">
    <w:name w:val="Table Grid"/>
    <w:basedOn w:val="a1"/>
    <w:uiPriority w:val="59"/>
    <w:rsid w:val="0077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00B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A6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90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EB0E-F9D9-4596-B3FE-2500A1A4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7F97677E</Template>
  <TotalTime>520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yasufumi</dc:creator>
  <cp:lastModifiedBy>村上　郁子</cp:lastModifiedBy>
  <cp:revision>56</cp:revision>
  <cp:lastPrinted>2021-01-20T05:46:00Z</cp:lastPrinted>
  <dcterms:created xsi:type="dcterms:W3CDTF">2020-11-16T23:49:00Z</dcterms:created>
  <dcterms:modified xsi:type="dcterms:W3CDTF">2021-01-28T02:29:00Z</dcterms:modified>
</cp:coreProperties>
</file>